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64" w:rsidRDefault="00B24964" w:rsidP="0098151A">
      <w:pPr>
        <w:jc w:val="center"/>
      </w:pPr>
    </w:p>
    <w:p w:rsidR="00480C6D" w:rsidRDefault="00480C6D" w:rsidP="00480C6D"/>
    <w:p w:rsidR="00B24964" w:rsidRPr="00480C6D" w:rsidRDefault="00B24964" w:rsidP="00480C6D">
      <w:pPr>
        <w:pStyle w:val="Odstavekseznama"/>
        <w:numPr>
          <w:ilvl w:val="0"/>
          <w:numId w:val="7"/>
        </w:numPr>
        <w:rPr>
          <w:b/>
        </w:rPr>
      </w:pPr>
      <w:r w:rsidRPr="00480C6D">
        <w:rPr>
          <w:b/>
        </w:rPr>
        <w:t>LOKACIJE ULOVLJENIH IN</w:t>
      </w:r>
      <w:r w:rsidR="00674328">
        <w:rPr>
          <w:b/>
        </w:rPr>
        <w:t xml:space="preserve"> IZPUŠČENIH TER</w:t>
      </w:r>
      <w:r w:rsidRPr="00480C6D">
        <w:rPr>
          <w:b/>
        </w:rPr>
        <w:t xml:space="preserve"> UPLENJENIH SULCEV V RIBOLOVNI SEZONI 2025/2026</w:t>
      </w:r>
    </w:p>
    <w:p w:rsidR="00B24964" w:rsidRDefault="00B24964" w:rsidP="00EA3878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606"/>
        <w:gridCol w:w="1024"/>
        <w:gridCol w:w="1581"/>
        <w:gridCol w:w="2591"/>
        <w:gridCol w:w="1915"/>
        <w:gridCol w:w="1643"/>
        <w:gridCol w:w="2152"/>
      </w:tblGrid>
      <w:tr w:rsidR="00357DFD" w:rsidRPr="00357DFD" w:rsidTr="003F1834">
        <w:trPr>
          <w:trHeight w:val="600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357DFD" w:rsidRPr="00357DFD" w:rsidRDefault="00357DFD" w:rsidP="00357D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DFD">
              <w:rPr>
                <w:b/>
                <w:bCs/>
                <w:color w:val="000000"/>
                <w:sz w:val="18"/>
                <w:szCs w:val="18"/>
              </w:rPr>
              <w:t>RD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357DFD" w:rsidRPr="00357DFD" w:rsidRDefault="00357DFD" w:rsidP="00357D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57DFD">
              <w:rPr>
                <w:b/>
                <w:bCs/>
                <w:color w:val="000000"/>
                <w:sz w:val="18"/>
                <w:szCs w:val="18"/>
              </w:rPr>
              <w:t>Uplen</w:t>
            </w:r>
            <w:proofErr w:type="spellEnd"/>
            <w:r w:rsidRPr="00357DFD">
              <w:rPr>
                <w:b/>
                <w:bCs/>
                <w:color w:val="000000"/>
                <w:sz w:val="18"/>
                <w:szCs w:val="18"/>
              </w:rPr>
              <w:t>/</w:t>
            </w:r>
            <w:r w:rsidR="00674328">
              <w:rPr>
                <w:b/>
                <w:bCs/>
                <w:color w:val="000000"/>
                <w:sz w:val="18"/>
                <w:szCs w:val="18"/>
              </w:rPr>
              <w:t>Izpuščen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357DFD" w:rsidRPr="00357DFD" w:rsidRDefault="00674328" w:rsidP="009815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Datum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357DFD" w:rsidRPr="00357DFD" w:rsidRDefault="00357DFD" w:rsidP="00357D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DFD">
              <w:rPr>
                <w:b/>
                <w:bCs/>
                <w:color w:val="000000"/>
                <w:sz w:val="18"/>
                <w:szCs w:val="18"/>
              </w:rPr>
              <w:t>Revir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357DFD" w:rsidRPr="00357DFD" w:rsidRDefault="00357DFD" w:rsidP="00357D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DFD">
              <w:rPr>
                <w:b/>
                <w:bCs/>
                <w:color w:val="000000"/>
                <w:sz w:val="18"/>
                <w:szCs w:val="18"/>
              </w:rPr>
              <w:t>Lokacija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357DFD" w:rsidRPr="00357DFD" w:rsidRDefault="00674328" w:rsidP="0067432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Ocenjena d</w:t>
            </w:r>
            <w:r w:rsidR="00357DFD" w:rsidRPr="00357DFD">
              <w:rPr>
                <w:b/>
                <w:bCs/>
                <w:color w:val="000000"/>
                <w:sz w:val="18"/>
                <w:szCs w:val="18"/>
              </w:rPr>
              <w:t>olžina (cm)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357DFD" w:rsidRPr="00357DFD" w:rsidRDefault="00357DFD" w:rsidP="00357D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DFD">
              <w:rPr>
                <w:b/>
                <w:bCs/>
                <w:color w:val="000000"/>
                <w:sz w:val="18"/>
                <w:szCs w:val="18"/>
              </w:rPr>
              <w:t>Koordinata 1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357DFD" w:rsidRPr="00357DFD" w:rsidRDefault="00357DFD" w:rsidP="00357D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DFD">
              <w:rPr>
                <w:b/>
                <w:bCs/>
                <w:color w:val="000000"/>
                <w:sz w:val="18"/>
                <w:szCs w:val="18"/>
              </w:rPr>
              <w:t>Koordinata 2</w:t>
            </w: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7DFD" w:rsidTr="003F1834">
        <w:trPr>
          <w:trHeight w:val="6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FD" w:rsidRDefault="00357DFD" w:rsidP="00357D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24964" w:rsidRDefault="00B24964" w:rsidP="00EA3878">
      <w:pPr>
        <w:rPr>
          <w:b/>
        </w:rPr>
      </w:pPr>
    </w:p>
    <w:p w:rsidR="00480C6D" w:rsidRDefault="00480C6D" w:rsidP="00480C6D">
      <w:pPr>
        <w:pStyle w:val="Odstavekseznama"/>
        <w:numPr>
          <w:ilvl w:val="0"/>
          <w:numId w:val="7"/>
        </w:numPr>
        <w:rPr>
          <w:b/>
        </w:rPr>
      </w:pPr>
      <w:r>
        <w:rPr>
          <w:b/>
        </w:rPr>
        <w:lastRenderedPageBreak/>
        <w:t>ŠTEVILO UJETIH/UPLENJENIH OSEBKOV</w:t>
      </w:r>
      <w:r w:rsidR="00357DFD">
        <w:rPr>
          <w:b/>
        </w:rPr>
        <w:t xml:space="preserve"> V RIBOLOVNI SEZONI 2025/2026</w:t>
      </w:r>
      <w:r w:rsidR="00D11373">
        <w:rPr>
          <w:b/>
        </w:rPr>
        <w:t xml:space="preserve"> NA REVIR</w:t>
      </w:r>
    </w:p>
    <w:p w:rsidR="00480C6D" w:rsidRDefault="00480C6D" w:rsidP="00480C6D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3"/>
        <w:gridCol w:w="1312"/>
        <w:gridCol w:w="3005"/>
        <w:gridCol w:w="4240"/>
        <w:gridCol w:w="3252"/>
      </w:tblGrid>
      <w:tr w:rsidR="00480C6D" w:rsidTr="00480C6D">
        <w:trPr>
          <w:trHeight w:val="600"/>
          <w:tblHeader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80C6D" w:rsidRPr="00480C6D" w:rsidRDefault="00480C6D" w:rsidP="00324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80C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RD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80C6D" w:rsidRPr="00480C6D" w:rsidRDefault="00480C6D" w:rsidP="00324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80C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Leto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80C6D" w:rsidRPr="00480C6D" w:rsidRDefault="00480C6D" w:rsidP="00324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80C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Revir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80C6D" w:rsidRPr="00480C6D" w:rsidRDefault="00480C6D" w:rsidP="00324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80C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Št. ujetih in izpuščenih osebkov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80C6D" w:rsidRPr="00480C6D" w:rsidRDefault="00480C6D" w:rsidP="00324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80C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Št. uplenjenih osebkov</w:t>
            </w:r>
          </w:p>
        </w:tc>
      </w:tr>
      <w:tr w:rsidR="00480C6D" w:rsidTr="00480C6D">
        <w:trPr>
          <w:trHeight w:val="6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80C6D" w:rsidTr="00480C6D">
        <w:trPr>
          <w:trHeight w:val="6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80C6D" w:rsidTr="00480C6D">
        <w:trPr>
          <w:trHeight w:val="6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80C6D" w:rsidTr="00480C6D">
        <w:trPr>
          <w:trHeight w:val="6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80C6D" w:rsidTr="00480C6D">
        <w:trPr>
          <w:trHeight w:val="6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80C6D" w:rsidTr="00480C6D">
        <w:trPr>
          <w:trHeight w:val="6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80C6D" w:rsidTr="00480C6D">
        <w:trPr>
          <w:trHeight w:val="6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80C6D" w:rsidTr="00480C6D">
        <w:trPr>
          <w:trHeight w:val="6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80C6D" w:rsidTr="00480C6D">
        <w:trPr>
          <w:trHeight w:val="6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80C6D" w:rsidTr="00480C6D">
        <w:trPr>
          <w:trHeight w:val="6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80C6D" w:rsidTr="00480C6D">
        <w:trPr>
          <w:trHeight w:val="6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80C6D" w:rsidTr="00480C6D">
        <w:trPr>
          <w:trHeight w:val="6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6D" w:rsidRDefault="00480C6D" w:rsidP="00324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57DFD" w:rsidRDefault="00357DFD" w:rsidP="00480C6D">
      <w:pPr>
        <w:rPr>
          <w:b/>
        </w:rPr>
      </w:pPr>
    </w:p>
    <w:p w:rsidR="006306B9" w:rsidRDefault="006306B9">
      <w:pPr>
        <w:rPr>
          <w:b/>
        </w:rPr>
      </w:pPr>
      <w:r>
        <w:rPr>
          <w:b/>
        </w:rPr>
        <w:br w:type="page"/>
      </w:r>
    </w:p>
    <w:p w:rsidR="00480C6D" w:rsidRDefault="00480C6D" w:rsidP="00480C6D">
      <w:pPr>
        <w:rPr>
          <w:b/>
        </w:rPr>
      </w:pPr>
      <w:r>
        <w:rPr>
          <w:b/>
        </w:rPr>
        <w:lastRenderedPageBreak/>
        <w:t>NAVODILA ZA IZPOLNJEVANJE</w:t>
      </w:r>
    </w:p>
    <w:p w:rsidR="00480C6D" w:rsidRDefault="00480C6D" w:rsidP="00480C6D">
      <w:pPr>
        <w:rPr>
          <w:b/>
        </w:rPr>
      </w:pPr>
    </w:p>
    <w:p w:rsidR="00480C6D" w:rsidRDefault="00480C6D" w:rsidP="00480C6D">
      <w:pPr>
        <w:rPr>
          <w:b/>
        </w:rPr>
      </w:pPr>
    </w:p>
    <w:p w:rsidR="00480C6D" w:rsidRPr="00324B75" w:rsidRDefault="003D0CDE" w:rsidP="00480C6D">
      <w:pPr>
        <w:pStyle w:val="Odstavekseznama"/>
        <w:numPr>
          <w:ilvl w:val="0"/>
          <w:numId w:val="8"/>
        </w:numPr>
        <w:rPr>
          <w:b/>
          <w:i/>
          <w:u w:val="single"/>
        </w:rPr>
      </w:pPr>
      <w:r w:rsidRPr="00324B75">
        <w:rPr>
          <w:b/>
          <w:i/>
          <w:u w:val="single"/>
        </w:rPr>
        <w:t>OBRAZEC »LOKACIJE ULOVLJENIH IN</w:t>
      </w:r>
      <w:r w:rsidR="006306B9">
        <w:rPr>
          <w:b/>
          <w:i/>
          <w:u w:val="single"/>
        </w:rPr>
        <w:t xml:space="preserve"> IZPUŠČENIH TER</w:t>
      </w:r>
      <w:r w:rsidRPr="00324B75">
        <w:rPr>
          <w:b/>
          <w:i/>
          <w:u w:val="single"/>
        </w:rPr>
        <w:t xml:space="preserve"> UPLENJENIH SULCEV V RIBOLOVNI SEZONI 2025/2026«</w:t>
      </w:r>
    </w:p>
    <w:p w:rsidR="00142F4A" w:rsidRDefault="00142F4A" w:rsidP="00142F4A">
      <w:pPr>
        <w:rPr>
          <w:b/>
        </w:rPr>
      </w:pPr>
    </w:p>
    <w:p w:rsidR="00142F4A" w:rsidRDefault="00142F4A" w:rsidP="00030B8F">
      <w:pPr>
        <w:pStyle w:val="Odstavekseznama"/>
        <w:numPr>
          <w:ilvl w:val="0"/>
          <w:numId w:val="9"/>
        </w:numPr>
        <w:spacing w:line="312" w:lineRule="auto"/>
        <w:ind w:left="714" w:hanging="357"/>
        <w:rPr>
          <w:b/>
        </w:rPr>
      </w:pPr>
      <w:r w:rsidRPr="00A246A2">
        <w:rPr>
          <w:b/>
          <w:u w:val="single"/>
        </w:rPr>
        <w:t>RD:</w:t>
      </w:r>
      <w:r>
        <w:rPr>
          <w:b/>
        </w:rPr>
        <w:t xml:space="preserve"> </w:t>
      </w:r>
      <w:r w:rsidRPr="00142F4A">
        <w:t>vpišite naziv Ribiške družine (primer: RD Medvode)</w:t>
      </w:r>
    </w:p>
    <w:p w:rsidR="006306B9" w:rsidRPr="006306B9" w:rsidRDefault="00142F4A" w:rsidP="001153FB">
      <w:pPr>
        <w:pStyle w:val="Odstavekseznama"/>
        <w:numPr>
          <w:ilvl w:val="0"/>
          <w:numId w:val="9"/>
        </w:numPr>
        <w:spacing w:line="312" w:lineRule="auto"/>
        <w:ind w:left="714" w:hanging="357"/>
        <w:rPr>
          <w:b/>
        </w:rPr>
      </w:pPr>
      <w:r w:rsidRPr="006306B9">
        <w:rPr>
          <w:b/>
          <w:u w:val="single"/>
        </w:rPr>
        <w:t>Uplen</w:t>
      </w:r>
      <w:r w:rsidR="006306B9" w:rsidRPr="006306B9">
        <w:rPr>
          <w:b/>
          <w:u w:val="single"/>
        </w:rPr>
        <w:t>jen/Izpuščen</w:t>
      </w:r>
      <w:r w:rsidRPr="006306B9">
        <w:rPr>
          <w:b/>
          <w:u w:val="single"/>
        </w:rPr>
        <w:t>:</w:t>
      </w:r>
      <w:r w:rsidRPr="006306B9">
        <w:rPr>
          <w:b/>
        </w:rPr>
        <w:t xml:space="preserve"> </w:t>
      </w:r>
      <w:r w:rsidR="006306B9">
        <w:t>napišite ali je bil sulec uplenjen ali izpuščen</w:t>
      </w:r>
      <w:r w:rsidRPr="00142F4A">
        <w:t xml:space="preserve">. </w:t>
      </w:r>
    </w:p>
    <w:p w:rsidR="00142F4A" w:rsidRPr="006306B9" w:rsidRDefault="00040D48" w:rsidP="001153FB">
      <w:pPr>
        <w:pStyle w:val="Odstavekseznama"/>
        <w:numPr>
          <w:ilvl w:val="0"/>
          <w:numId w:val="9"/>
        </w:numPr>
        <w:spacing w:line="312" w:lineRule="auto"/>
        <w:ind w:left="714" w:hanging="357"/>
        <w:rPr>
          <w:b/>
        </w:rPr>
      </w:pPr>
      <w:r>
        <w:rPr>
          <w:b/>
          <w:u w:val="single"/>
        </w:rPr>
        <w:t>Datum</w:t>
      </w:r>
      <w:r w:rsidR="00142F4A" w:rsidRPr="006306B9">
        <w:rPr>
          <w:b/>
          <w:u w:val="single"/>
        </w:rPr>
        <w:t>:</w:t>
      </w:r>
      <w:r>
        <w:t xml:space="preserve"> vpišite datum</w:t>
      </w:r>
      <w:r w:rsidR="00357DFD">
        <w:t xml:space="preserve"> ulova</w:t>
      </w:r>
      <w:r>
        <w:t>/</w:t>
      </w:r>
      <w:proofErr w:type="spellStart"/>
      <w:r>
        <w:t>uplena</w:t>
      </w:r>
      <w:proofErr w:type="spellEnd"/>
      <w:r w:rsidR="00357DFD">
        <w:t>, znotraj posamezne ribolovne sezone.</w:t>
      </w:r>
    </w:p>
    <w:p w:rsidR="00142F4A" w:rsidRDefault="00142F4A" w:rsidP="00030B8F">
      <w:pPr>
        <w:pStyle w:val="Odstavekseznama"/>
        <w:numPr>
          <w:ilvl w:val="0"/>
          <w:numId w:val="9"/>
        </w:numPr>
        <w:spacing w:line="312" w:lineRule="auto"/>
        <w:ind w:left="714" w:hanging="357"/>
      </w:pPr>
      <w:r w:rsidRPr="00A246A2">
        <w:rPr>
          <w:b/>
          <w:u w:val="single"/>
        </w:rPr>
        <w:t>Revir:</w:t>
      </w:r>
      <w:r>
        <w:rPr>
          <w:b/>
        </w:rPr>
        <w:t xml:space="preserve"> </w:t>
      </w:r>
      <w:r w:rsidRPr="00142F4A">
        <w:t>vpišite ime revirja, v katerem</w:t>
      </w:r>
      <w:r>
        <w:t xml:space="preserve"> je bil sulec ulovljen/uplenjen (npr. Sava 8)</w:t>
      </w:r>
    </w:p>
    <w:p w:rsidR="00142F4A" w:rsidRDefault="00142F4A" w:rsidP="00030B8F">
      <w:pPr>
        <w:pStyle w:val="Odstavekseznama"/>
        <w:numPr>
          <w:ilvl w:val="0"/>
          <w:numId w:val="9"/>
        </w:numPr>
        <w:spacing w:line="312" w:lineRule="auto"/>
        <w:ind w:left="714" w:hanging="357"/>
      </w:pPr>
      <w:r w:rsidRPr="00A246A2">
        <w:rPr>
          <w:b/>
          <w:u w:val="single"/>
        </w:rPr>
        <w:t>Lokacija:</w:t>
      </w:r>
      <w:r>
        <w:t xml:space="preserve"> vpišite lokacijo mesta, kjer je bil sulec ulovljen ali uplenjen (npr. 50 m </w:t>
      </w:r>
      <w:proofErr w:type="spellStart"/>
      <w:r>
        <w:t>dolvodno</w:t>
      </w:r>
      <w:proofErr w:type="spellEnd"/>
      <w:r>
        <w:t xml:space="preserve"> od jezu Goričane, desni breg).</w:t>
      </w:r>
    </w:p>
    <w:p w:rsidR="003D0CDE" w:rsidRPr="00C71E69" w:rsidRDefault="00D87246" w:rsidP="00030B8F">
      <w:pPr>
        <w:pStyle w:val="Odstavekseznama"/>
        <w:numPr>
          <w:ilvl w:val="0"/>
          <w:numId w:val="9"/>
        </w:numPr>
        <w:spacing w:line="312" w:lineRule="auto"/>
        <w:ind w:left="714" w:hanging="357"/>
      </w:pPr>
      <w:r>
        <w:rPr>
          <w:b/>
          <w:u w:val="single"/>
        </w:rPr>
        <w:t>Ocenjena d</w:t>
      </w:r>
      <w:r w:rsidR="003D0CDE" w:rsidRPr="00A246A2">
        <w:rPr>
          <w:b/>
          <w:u w:val="single"/>
        </w:rPr>
        <w:t>olžina:</w:t>
      </w:r>
      <w:r>
        <w:t xml:space="preserve"> </w:t>
      </w:r>
      <w:r w:rsidRPr="00C71E69">
        <w:rPr>
          <w:b/>
        </w:rPr>
        <w:t>ocenite</w:t>
      </w:r>
      <w:r w:rsidR="003D0CDE" w:rsidRPr="00C71E69">
        <w:rPr>
          <w:b/>
        </w:rPr>
        <w:t xml:space="preserve"> dolžino ujete</w:t>
      </w:r>
      <w:r w:rsidRPr="00C71E69">
        <w:rPr>
          <w:b/>
        </w:rPr>
        <w:t>ga</w:t>
      </w:r>
      <w:r w:rsidR="00AF0057" w:rsidRPr="00C71E69">
        <w:rPr>
          <w:b/>
        </w:rPr>
        <w:t xml:space="preserve"> in izpuščenega sulca</w:t>
      </w:r>
      <w:r w:rsidR="00AF0057" w:rsidRPr="00C71E69">
        <w:t xml:space="preserve"> (da ga lahko čim prej vrnete nazaj v vodo). </w:t>
      </w:r>
      <w:r w:rsidR="00AF0057" w:rsidRPr="00C71E69">
        <w:rPr>
          <w:b/>
        </w:rPr>
        <w:t>U</w:t>
      </w:r>
      <w:r w:rsidRPr="00C71E69">
        <w:rPr>
          <w:b/>
        </w:rPr>
        <w:t>plenjenega sulca</w:t>
      </w:r>
      <w:r w:rsidR="00AF0057" w:rsidRPr="00C71E69">
        <w:t xml:space="preserve"> </w:t>
      </w:r>
      <w:r w:rsidR="00AF0057" w:rsidRPr="00C71E69">
        <w:rPr>
          <w:b/>
        </w:rPr>
        <w:t>natančno izmerite</w:t>
      </w:r>
      <w:r w:rsidR="003D0CDE" w:rsidRPr="00C71E69">
        <w:t>.</w:t>
      </w:r>
    </w:p>
    <w:p w:rsidR="00142F4A" w:rsidRDefault="00D04A7C" w:rsidP="00030B8F">
      <w:pPr>
        <w:pStyle w:val="Odstavekseznama"/>
        <w:numPr>
          <w:ilvl w:val="0"/>
          <w:numId w:val="9"/>
        </w:numPr>
        <w:spacing w:line="312" w:lineRule="auto"/>
        <w:ind w:left="714" w:hanging="357"/>
      </w:pPr>
      <w:r w:rsidRPr="00A246A2">
        <w:rPr>
          <w:b/>
          <w:u w:val="single"/>
        </w:rPr>
        <w:t>Koordinate</w:t>
      </w:r>
      <w:r w:rsidR="00142F4A" w:rsidRPr="00A246A2">
        <w:rPr>
          <w:b/>
          <w:u w:val="single"/>
        </w:rPr>
        <w:t>:</w:t>
      </w:r>
      <w:r w:rsidR="00142F4A">
        <w:t xml:space="preserve"> </w:t>
      </w:r>
      <w:r>
        <w:t>vpišite koordinate mesta, kjer je bil sulec ulovljen ali uplenjen. Uporabite lahko kat</w:t>
      </w:r>
      <w:r w:rsidR="00D87246">
        <w:t>erikoli format koordinat (najla</w:t>
      </w:r>
      <w:r>
        <w:t xml:space="preserve">žje koordinate odčitate iz zemljevida </w:t>
      </w:r>
      <w:r w:rsidR="0065245A">
        <w:t>Go</w:t>
      </w:r>
      <w:r w:rsidR="0020190B">
        <w:t>ogle Zemljevidi</w:t>
      </w:r>
      <w:r w:rsidR="0065245A">
        <w:t xml:space="preserve">. Z desnim klikom označite mesto ulova in v </w:t>
      </w:r>
      <w:r w:rsidR="0065245A" w:rsidRPr="00C71E69">
        <w:t>okvirčku</w:t>
      </w:r>
      <w:r w:rsidR="00AF0057" w:rsidRPr="00C71E69">
        <w:t xml:space="preserve"> se</w:t>
      </w:r>
      <w:r w:rsidR="0065245A" w:rsidRPr="00C71E69">
        <w:t xml:space="preserve"> prikažeta</w:t>
      </w:r>
      <w:r w:rsidR="0065245A">
        <w:t xml:space="preserve"> koordinati (Lat, Lon</w:t>
      </w:r>
      <w:r w:rsidR="0020190B">
        <w:t xml:space="preserve"> – na sliki obkroženo z rdečo</w:t>
      </w:r>
      <w:r w:rsidR="0065245A">
        <w:t xml:space="preserve">). Prvo koordinato vpišete v stolpec »Koordinata 1«, drugo pa v stolpec »Koordinata 2«. V kolikor koordinate odčitavate z napravo GPS, v stolpca »Koordinata 1 </w:t>
      </w:r>
      <w:r w:rsidR="0065245A" w:rsidRPr="00C71E69">
        <w:t xml:space="preserve">in 2« </w:t>
      </w:r>
      <w:r w:rsidR="00AF0057" w:rsidRPr="00C71E69">
        <w:t>lahko vpiše</w:t>
      </w:r>
      <w:r w:rsidR="0065245A" w:rsidRPr="00C71E69">
        <w:t>te tudi</w:t>
      </w:r>
      <w:bookmarkStart w:id="0" w:name="_GoBack"/>
      <w:bookmarkEnd w:id="0"/>
      <w:r w:rsidR="0065245A">
        <w:t xml:space="preserve"> format koo</w:t>
      </w:r>
      <w:r w:rsidR="0020190B">
        <w:t>rdinat (npr. Y = 445989, X =90077</w:t>
      </w:r>
      <w:r w:rsidR="0065245A">
        <w:t xml:space="preserve"> ali E</w:t>
      </w:r>
      <w:r w:rsidR="0020190B">
        <w:t xml:space="preserve"> = 445618, N = 90564</w:t>
      </w:r>
      <w:r w:rsidR="0065245A">
        <w:t>).</w:t>
      </w:r>
    </w:p>
    <w:p w:rsidR="0065245A" w:rsidRDefault="0065245A" w:rsidP="0065245A"/>
    <w:p w:rsidR="0065245A" w:rsidRDefault="00D87246" w:rsidP="00D87246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558F0" wp14:editId="3921C342">
                <wp:simplePos x="0" y="0"/>
                <wp:positionH relativeFrom="column">
                  <wp:posOffset>4214495</wp:posOffset>
                </wp:positionH>
                <wp:positionV relativeFrom="paragraph">
                  <wp:posOffset>4147820</wp:posOffset>
                </wp:positionV>
                <wp:extent cx="1009650" cy="342900"/>
                <wp:effectExtent l="0" t="0" r="19050" b="1905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E5E889" id="Elipsa 2" o:spid="_x0000_s1026" style="position:absolute;margin-left:331.85pt;margin-top:326.6pt;width:79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65245A" w:rsidRPr="0065245A">
        <w:rPr>
          <w:noProof/>
        </w:rPr>
        <w:drawing>
          <wp:inline distT="0" distB="0" distL="0" distR="0" wp14:anchorId="1606018D" wp14:editId="7F763BF6">
            <wp:extent cx="7565032" cy="46958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332" cy="469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B75" w:rsidRDefault="00D87246" w:rsidP="006524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2D7D2" wp14:editId="100E7227">
                <wp:simplePos x="0" y="0"/>
                <wp:positionH relativeFrom="column">
                  <wp:posOffset>4576445</wp:posOffset>
                </wp:positionH>
                <wp:positionV relativeFrom="paragraph">
                  <wp:posOffset>122555</wp:posOffset>
                </wp:positionV>
                <wp:extent cx="304800" cy="676275"/>
                <wp:effectExtent l="19050" t="19050" r="19050" b="28575"/>
                <wp:wrapNone/>
                <wp:docPr id="3" name="Puščica do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4800" cy="6762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25971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3" o:spid="_x0000_s1026" type="#_x0000_t67" style="position:absolute;margin-left:360.35pt;margin-top:9.65pt;width:24pt;height:53.2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" adj="16732" fillcolor="red" strokecolor="#1f4d78 [1604]" strokeweight="1pt"/>
            </w:pict>
          </mc:Fallback>
        </mc:AlternateContent>
      </w:r>
    </w:p>
    <w:p w:rsidR="00324B75" w:rsidRDefault="00324B75" w:rsidP="0065245A"/>
    <w:p w:rsidR="00324B75" w:rsidRDefault="00324B75" w:rsidP="0065245A"/>
    <w:p w:rsidR="00324B75" w:rsidRDefault="00324B75" w:rsidP="0065245A"/>
    <w:p w:rsidR="00324B75" w:rsidRDefault="00324B75" w:rsidP="0065245A"/>
    <w:p w:rsidR="00324B75" w:rsidRDefault="00324B75" w:rsidP="0065245A"/>
    <w:p w:rsidR="00324B75" w:rsidRDefault="00324B75" w:rsidP="0065245A"/>
    <w:p w:rsidR="00324B75" w:rsidRDefault="003D0CDE" w:rsidP="00030B8F">
      <w:pPr>
        <w:pStyle w:val="Odstavekseznama"/>
        <w:numPr>
          <w:ilvl w:val="0"/>
          <w:numId w:val="8"/>
        </w:numPr>
        <w:spacing w:line="312" w:lineRule="auto"/>
        <w:rPr>
          <w:b/>
          <w:i/>
          <w:u w:val="single"/>
        </w:rPr>
      </w:pPr>
      <w:r w:rsidRPr="00324B75">
        <w:rPr>
          <w:b/>
          <w:i/>
          <w:u w:val="single"/>
        </w:rPr>
        <w:t>OBRAZEC »ŠTEVILO UJETIH/UPLENJENIH SULCEV«</w:t>
      </w:r>
    </w:p>
    <w:p w:rsidR="00324B75" w:rsidRDefault="00324B75" w:rsidP="00030B8F">
      <w:pPr>
        <w:spacing w:line="312" w:lineRule="auto"/>
        <w:rPr>
          <w:b/>
          <w:i/>
          <w:u w:val="single"/>
        </w:rPr>
      </w:pPr>
    </w:p>
    <w:p w:rsidR="00324B75" w:rsidRPr="00A246A2" w:rsidRDefault="00324B75" w:rsidP="00030B8F">
      <w:pPr>
        <w:pStyle w:val="Odstavekseznama"/>
        <w:numPr>
          <w:ilvl w:val="0"/>
          <w:numId w:val="10"/>
        </w:numPr>
        <w:spacing w:line="312" w:lineRule="auto"/>
      </w:pPr>
      <w:r w:rsidRPr="003A2691">
        <w:rPr>
          <w:b/>
          <w:u w:val="single"/>
        </w:rPr>
        <w:t>RD</w:t>
      </w:r>
      <w:r w:rsidRPr="003A2691">
        <w:rPr>
          <w:u w:val="single"/>
        </w:rPr>
        <w:t>:</w:t>
      </w:r>
      <w:r w:rsidRPr="00A246A2">
        <w:t xml:space="preserve"> vpišite naziv Ribiške družine (primer: RD Medvode)</w:t>
      </w:r>
    </w:p>
    <w:p w:rsidR="00324B75" w:rsidRPr="00324B75" w:rsidRDefault="00324B75" w:rsidP="00030B8F">
      <w:pPr>
        <w:pStyle w:val="Odstavekseznama"/>
        <w:numPr>
          <w:ilvl w:val="0"/>
          <w:numId w:val="10"/>
        </w:numPr>
        <w:spacing w:line="312" w:lineRule="auto"/>
      </w:pPr>
      <w:r w:rsidRPr="003A2691">
        <w:rPr>
          <w:b/>
          <w:u w:val="single"/>
        </w:rPr>
        <w:t>Leto:</w:t>
      </w:r>
      <w:r w:rsidRPr="00324B75">
        <w:t xml:space="preserve"> vpišite leto ulova</w:t>
      </w:r>
      <w:r w:rsidR="009D101F">
        <w:t>/</w:t>
      </w:r>
      <w:proofErr w:type="spellStart"/>
      <w:r w:rsidR="009D101F">
        <w:t>uplena</w:t>
      </w:r>
      <w:proofErr w:type="spellEnd"/>
      <w:r w:rsidRPr="00324B75">
        <w:t xml:space="preserve">. </w:t>
      </w:r>
    </w:p>
    <w:p w:rsidR="00324B75" w:rsidRDefault="00324B75" w:rsidP="00030B8F">
      <w:pPr>
        <w:pStyle w:val="Odstavekseznama"/>
        <w:numPr>
          <w:ilvl w:val="0"/>
          <w:numId w:val="10"/>
        </w:numPr>
        <w:spacing w:line="312" w:lineRule="auto"/>
      </w:pPr>
      <w:r w:rsidRPr="00A246A2">
        <w:rPr>
          <w:b/>
          <w:u w:val="single"/>
        </w:rPr>
        <w:t>Revir:</w:t>
      </w:r>
      <w:r w:rsidRPr="00324B75">
        <w:t xml:space="preserve"> vpišite ime revirja, v katerem je bil sulec ulovljen/uplenjen (npr. Sava 8)</w:t>
      </w:r>
    </w:p>
    <w:p w:rsidR="00324B75" w:rsidRDefault="00324B75" w:rsidP="00030B8F">
      <w:pPr>
        <w:pStyle w:val="Odstavekseznama"/>
        <w:numPr>
          <w:ilvl w:val="0"/>
          <w:numId w:val="10"/>
        </w:numPr>
        <w:spacing w:line="312" w:lineRule="auto"/>
      </w:pPr>
      <w:r w:rsidRPr="00A246A2">
        <w:rPr>
          <w:b/>
          <w:u w:val="single"/>
        </w:rPr>
        <w:t>Št. ujetih in izpuščenih sulcev:</w:t>
      </w:r>
      <w:r>
        <w:t xml:space="preserve"> vpišite, koliko sulcev je bilo v navedenem revirju ujetih in izpuščenih v posameznem letu</w:t>
      </w:r>
      <w:r w:rsidR="00357DFD">
        <w:t xml:space="preserve"> ribolovne sezone</w:t>
      </w:r>
      <w:r>
        <w:t>.</w:t>
      </w:r>
    </w:p>
    <w:p w:rsidR="00324B75" w:rsidRDefault="00324B75" w:rsidP="00030B8F">
      <w:pPr>
        <w:pStyle w:val="Odstavekseznama"/>
        <w:numPr>
          <w:ilvl w:val="0"/>
          <w:numId w:val="10"/>
        </w:numPr>
        <w:spacing w:line="312" w:lineRule="auto"/>
      </w:pPr>
      <w:r w:rsidRPr="00A246A2">
        <w:rPr>
          <w:b/>
          <w:u w:val="single"/>
        </w:rPr>
        <w:t>Št. uplenjenih sulcev:</w:t>
      </w:r>
      <w:r>
        <w:t xml:space="preserve"> vpišite, koliko sulcev je bilo v navedenem revirju uplenjenih v posameznem letu </w:t>
      </w:r>
      <w:r w:rsidR="00357DFD">
        <w:t>ribolovne sezone.</w:t>
      </w:r>
    </w:p>
    <w:p w:rsidR="009D101F" w:rsidRDefault="009D101F" w:rsidP="009D101F">
      <w:pPr>
        <w:spacing w:line="312" w:lineRule="auto"/>
      </w:pPr>
    </w:p>
    <w:p w:rsidR="009D101F" w:rsidRPr="00324B75" w:rsidRDefault="009D101F" w:rsidP="009D101F">
      <w:pPr>
        <w:spacing w:line="312" w:lineRule="auto"/>
      </w:pPr>
      <w:r>
        <w:t xml:space="preserve">Letno rekapitulacijo podatkov o ujetih </w:t>
      </w:r>
      <w:r w:rsidR="002A09E9">
        <w:t>sulcih vpišite v obrazce LPO (RIBKAT</w:t>
      </w:r>
      <w:r>
        <w:t>). Število ujetih in izpuščenih sulcev vpišite pod zavihek »Ulov Natura vrste«, število uplenjenih sulcev pa pod zavihek »</w:t>
      </w:r>
      <w:proofErr w:type="spellStart"/>
      <w:r>
        <w:t>Uplen</w:t>
      </w:r>
      <w:proofErr w:type="spellEnd"/>
      <w:r>
        <w:t>«.</w:t>
      </w:r>
    </w:p>
    <w:p w:rsidR="00324B75" w:rsidRDefault="00324B75" w:rsidP="00324B75"/>
    <w:p w:rsidR="00030B8F" w:rsidRPr="00030B8F" w:rsidRDefault="00030B8F" w:rsidP="00324B75"/>
    <w:p w:rsidR="00030B8F" w:rsidRPr="00030B8F" w:rsidRDefault="00030B8F" w:rsidP="00324B75">
      <w:r w:rsidRPr="00030B8F">
        <w:t>Za dodatne informacije in vprašanja smo na voljo:</w:t>
      </w:r>
    </w:p>
    <w:p w:rsidR="00030B8F" w:rsidRPr="00030B8F" w:rsidRDefault="00030B8F" w:rsidP="00324B75"/>
    <w:p w:rsidR="00030B8F" w:rsidRPr="00030B8F" w:rsidRDefault="00030B8F" w:rsidP="00324B75">
      <w:r w:rsidRPr="00030B8F">
        <w:t xml:space="preserve">Barbara Semrajc, +386 (0)1 530 84 30, </w:t>
      </w:r>
      <w:hyperlink r:id="rId8" w:history="1">
        <w:r w:rsidRPr="00030B8F">
          <w:rPr>
            <w:rStyle w:val="Hiperpovezava"/>
          </w:rPr>
          <w:t>barbara.semrajc@zzrs.si</w:t>
        </w:r>
      </w:hyperlink>
    </w:p>
    <w:p w:rsidR="00030B8F" w:rsidRPr="00030B8F" w:rsidRDefault="00030B8F" w:rsidP="00324B75"/>
    <w:p w:rsidR="00030B8F" w:rsidRPr="00030B8F" w:rsidRDefault="00030B8F" w:rsidP="00324B75">
      <w:r w:rsidRPr="00030B8F">
        <w:t xml:space="preserve">Miha Ivanc, +386 (0)1 24 43416, </w:t>
      </w:r>
      <w:hyperlink r:id="rId9" w:history="1">
        <w:r w:rsidRPr="00030B8F">
          <w:rPr>
            <w:rStyle w:val="Hiperpovezava"/>
          </w:rPr>
          <w:t>miha.ivanc@zzrs.si</w:t>
        </w:r>
      </w:hyperlink>
    </w:p>
    <w:p w:rsidR="00030B8F" w:rsidRPr="00030B8F" w:rsidRDefault="00030B8F" w:rsidP="00324B75"/>
    <w:p w:rsidR="00030B8F" w:rsidRPr="00030B8F" w:rsidRDefault="00030B8F" w:rsidP="00030B8F">
      <w:pPr>
        <w:spacing w:line="276" w:lineRule="auto"/>
        <w:rPr>
          <w:color w:val="000000"/>
        </w:rPr>
      </w:pPr>
      <w:r w:rsidRPr="00030B8F">
        <w:t xml:space="preserve">Lucija Ramšak </w:t>
      </w:r>
      <w:r w:rsidRPr="00030B8F">
        <w:rPr>
          <w:color w:val="000000"/>
        </w:rPr>
        <w:t xml:space="preserve">+386 (0)1 24 43 408, </w:t>
      </w:r>
      <w:hyperlink r:id="rId10" w:history="1">
        <w:r w:rsidRPr="00030B8F">
          <w:rPr>
            <w:rStyle w:val="Hiperpovezava"/>
          </w:rPr>
          <w:t>lucija.ramsak@zzrs.si</w:t>
        </w:r>
      </w:hyperlink>
    </w:p>
    <w:p w:rsidR="00030B8F" w:rsidRPr="00030B8F" w:rsidRDefault="00030B8F" w:rsidP="00030B8F">
      <w:pPr>
        <w:spacing w:line="276" w:lineRule="auto"/>
        <w:rPr>
          <w:color w:val="000000"/>
        </w:rPr>
      </w:pPr>
    </w:p>
    <w:p w:rsidR="00030B8F" w:rsidRDefault="00030B8F" w:rsidP="00030B8F">
      <w:pPr>
        <w:spacing w:line="276" w:lineRule="auto"/>
        <w:rPr>
          <w:color w:val="1F497D"/>
        </w:rPr>
      </w:pPr>
      <w:r w:rsidRPr="00030B8F">
        <w:rPr>
          <w:color w:val="000000"/>
        </w:rPr>
        <w:t xml:space="preserve">Tomaž Modic </w:t>
      </w:r>
      <w:r w:rsidRPr="00030B8F">
        <w:rPr>
          <w:color w:val="1F497D"/>
        </w:rPr>
        <w:t xml:space="preserve">+386 (0)1 24 43 409, </w:t>
      </w:r>
      <w:hyperlink r:id="rId11" w:history="1">
        <w:r w:rsidR="003F1834" w:rsidRPr="00A550FE">
          <w:rPr>
            <w:rStyle w:val="Hiperpovezava"/>
          </w:rPr>
          <w:t>tomaz.modic@zzrs.si</w:t>
        </w:r>
      </w:hyperlink>
    </w:p>
    <w:p w:rsidR="003F1834" w:rsidRPr="003F1834" w:rsidRDefault="003F1834" w:rsidP="00030B8F">
      <w:pPr>
        <w:spacing w:line="276" w:lineRule="auto"/>
      </w:pPr>
    </w:p>
    <w:p w:rsidR="003F1834" w:rsidRPr="003F1834" w:rsidRDefault="003F1834" w:rsidP="00030B8F">
      <w:pPr>
        <w:spacing w:line="276" w:lineRule="auto"/>
      </w:pPr>
      <w:r w:rsidRPr="003F1834">
        <w:t>Danilo Puklavec +386 (01)</w:t>
      </w:r>
      <w:r w:rsidRPr="003F1834">
        <w:rPr>
          <w:rFonts w:ascii="Arial" w:hAnsi="Arial" w:cs="Arial"/>
          <w:sz w:val="21"/>
          <w:szCs w:val="21"/>
          <w:shd w:val="clear" w:color="auto" w:fill="F4F4F4"/>
        </w:rPr>
        <w:t xml:space="preserve"> 24 43 410, </w:t>
      </w:r>
      <w:hyperlink r:id="rId12" w:history="1">
        <w:r w:rsidRPr="00A550FE">
          <w:rPr>
            <w:rStyle w:val="Hiperpovezava"/>
            <w:rFonts w:ascii="Arial" w:hAnsi="Arial" w:cs="Arial"/>
            <w:sz w:val="21"/>
            <w:szCs w:val="21"/>
            <w:shd w:val="clear" w:color="auto" w:fill="F4F4F4"/>
          </w:rPr>
          <w:t>danilo.puklavec@zzrs.si</w:t>
        </w:r>
      </w:hyperlink>
      <w:r>
        <w:rPr>
          <w:rFonts w:ascii="Arial" w:hAnsi="Arial" w:cs="Arial"/>
          <w:sz w:val="21"/>
          <w:szCs w:val="21"/>
          <w:shd w:val="clear" w:color="auto" w:fill="F4F4F4"/>
        </w:rPr>
        <w:t xml:space="preserve"> </w:t>
      </w:r>
    </w:p>
    <w:p w:rsidR="00030B8F" w:rsidRPr="00324B75" w:rsidRDefault="00030B8F" w:rsidP="00324B75"/>
    <w:sectPr w:rsidR="00030B8F" w:rsidRPr="00324B75" w:rsidSect="00674328">
      <w:headerReference w:type="first" r:id="rId13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72" w:rsidRDefault="00E57172">
      <w:r>
        <w:separator/>
      </w:r>
    </w:p>
  </w:endnote>
  <w:endnote w:type="continuationSeparator" w:id="0">
    <w:p w:rsidR="00E57172" w:rsidRDefault="00E5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72" w:rsidRDefault="00E57172">
      <w:r>
        <w:separator/>
      </w:r>
    </w:p>
  </w:footnote>
  <w:footnote w:type="continuationSeparator" w:id="0">
    <w:p w:rsidR="00E57172" w:rsidRDefault="00E57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75" w:rsidRDefault="00324B75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-452120</wp:posOffset>
          </wp:positionV>
          <wp:extent cx="7886700" cy="1709420"/>
          <wp:effectExtent l="0" t="0" r="0" b="0"/>
          <wp:wrapTopAndBottom/>
          <wp:docPr id="7" name="Slika 7" descr="ZZRS dopis - Header 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ZRS dopis - Header Hi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3A1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107BC9"/>
    <w:multiLevelType w:val="hybridMultilevel"/>
    <w:tmpl w:val="6ED0A1C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B058A"/>
    <w:multiLevelType w:val="multilevel"/>
    <w:tmpl w:val="E88E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625C8"/>
    <w:multiLevelType w:val="hybridMultilevel"/>
    <w:tmpl w:val="744867C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476C1"/>
    <w:multiLevelType w:val="hybridMultilevel"/>
    <w:tmpl w:val="6C5806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AC113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FB0BA8"/>
    <w:multiLevelType w:val="hybridMultilevel"/>
    <w:tmpl w:val="BEDA50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0281E"/>
    <w:multiLevelType w:val="hybridMultilevel"/>
    <w:tmpl w:val="76507F5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649CF"/>
    <w:multiLevelType w:val="hybridMultilevel"/>
    <w:tmpl w:val="1318BC7A"/>
    <w:lvl w:ilvl="0" w:tplc="72328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E5C19"/>
    <w:multiLevelType w:val="hybridMultilevel"/>
    <w:tmpl w:val="EDD22DB4"/>
    <w:lvl w:ilvl="0" w:tplc="B1CEA92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64"/>
    <w:rsid w:val="00003213"/>
    <w:rsid w:val="0001278F"/>
    <w:rsid w:val="000135DF"/>
    <w:rsid w:val="0002221D"/>
    <w:rsid w:val="00022BFD"/>
    <w:rsid w:val="00023168"/>
    <w:rsid w:val="00024798"/>
    <w:rsid w:val="0002502A"/>
    <w:rsid w:val="00025486"/>
    <w:rsid w:val="00025CF3"/>
    <w:rsid w:val="00026105"/>
    <w:rsid w:val="00026DB3"/>
    <w:rsid w:val="00030B8F"/>
    <w:rsid w:val="00031737"/>
    <w:rsid w:val="0003187E"/>
    <w:rsid w:val="00035229"/>
    <w:rsid w:val="00040063"/>
    <w:rsid w:val="00040D48"/>
    <w:rsid w:val="0004683E"/>
    <w:rsid w:val="0005090E"/>
    <w:rsid w:val="00051367"/>
    <w:rsid w:val="0006078D"/>
    <w:rsid w:val="00070B80"/>
    <w:rsid w:val="00071801"/>
    <w:rsid w:val="0007200B"/>
    <w:rsid w:val="000724CB"/>
    <w:rsid w:val="0007569A"/>
    <w:rsid w:val="00075768"/>
    <w:rsid w:val="00076FB6"/>
    <w:rsid w:val="000833FB"/>
    <w:rsid w:val="00083CE9"/>
    <w:rsid w:val="00085BFD"/>
    <w:rsid w:val="00090961"/>
    <w:rsid w:val="00090C49"/>
    <w:rsid w:val="000931C8"/>
    <w:rsid w:val="0009345E"/>
    <w:rsid w:val="00093D67"/>
    <w:rsid w:val="000941C5"/>
    <w:rsid w:val="00096164"/>
    <w:rsid w:val="00096C0D"/>
    <w:rsid w:val="000A0225"/>
    <w:rsid w:val="000A55B3"/>
    <w:rsid w:val="000A658D"/>
    <w:rsid w:val="000A6900"/>
    <w:rsid w:val="000B04CB"/>
    <w:rsid w:val="000B25EE"/>
    <w:rsid w:val="000B276B"/>
    <w:rsid w:val="000B3D91"/>
    <w:rsid w:val="000B60C5"/>
    <w:rsid w:val="000B69B9"/>
    <w:rsid w:val="000C6B63"/>
    <w:rsid w:val="000D1036"/>
    <w:rsid w:val="000D2C5C"/>
    <w:rsid w:val="000D55D7"/>
    <w:rsid w:val="000D70CE"/>
    <w:rsid w:val="000D7427"/>
    <w:rsid w:val="000E076E"/>
    <w:rsid w:val="000E36BB"/>
    <w:rsid w:val="000E4612"/>
    <w:rsid w:val="000E51E8"/>
    <w:rsid w:val="000E6979"/>
    <w:rsid w:val="000F008F"/>
    <w:rsid w:val="000F2F64"/>
    <w:rsid w:val="000F5A62"/>
    <w:rsid w:val="000F7349"/>
    <w:rsid w:val="000F7ED8"/>
    <w:rsid w:val="00100CEE"/>
    <w:rsid w:val="00103EF8"/>
    <w:rsid w:val="00104298"/>
    <w:rsid w:val="001074DC"/>
    <w:rsid w:val="00110618"/>
    <w:rsid w:val="001125BA"/>
    <w:rsid w:val="00113749"/>
    <w:rsid w:val="00117B64"/>
    <w:rsid w:val="00120190"/>
    <w:rsid w:val="00122E94"/>
    <w:rsid w:val="00124DA3"/>
    <w:rsid w:val="00125A02"/>
    <w:rsid w:val="0012697C"/>
    <w:rsid w:val="001351BC"/>
    <w:rsid w:val="0013578E"/>
    <w:rsid w:val="00135937"/>
    <w:rsid w:val="001371F3"/>
    <w:rsid w:val="00137E80"/>
    <w:rsid w:val="00142BBE"/>
    <w:rsid w:val="00142F4A"/>
    <w:rsid w:val="00143E4B"/>
    <w:rsid w:val="00145830"/>
    <w:rsid w:val="00145876"/>
    <w:rsid w:val="00153C44"/>
    <w:rsid w:val="00157F93"/>
    <w:rsid w:val="001606AE"/>
    <w:rsid w:val="0016146D"/>
    <w:rsid w:val="00162A01"/>
    <w:rsid w:val="0016325A"/>
    <w:rsid w:val="0016759E"/>
    <w:rsid w:val="0017049C"/>
    <w:rsid w:val="00170FFC"/>
    <w:rsid w:val="0017369A"/>
    <w:rsid w:val="001738D0"/>
    <w:rsid w:val="00173A65"/>
    <w:rsid w:val="00173F9A"/>
    <w:rsid w:val="00175E1C"/>
    <w:rsid w:val="00176658"/>
    <w:rsid w:val="00180B7B"/>
    <w:rsid w:val="001819CA"/>
    <w:rsid w:val="00183300"/>
    <w:rsid w:val="001839BD"/>
    <w:rsid w:val="00185095"/>
    <w:rsid w:val="0018582A"/>
    <w:rsid w:val="001858D5"/>
    <w:rsid w:val="00187463"/>
    <w:rsid w:val="00194E46"/>
    <w:rsid w:val="00195495"/>
    <w:rsid w:val="001A0A34"/>
    <w:rsid w:val="001A31E4"/>
    <w:rsid w:val="001A6064"/>
    <w:rsid w:val="001A726B"/>
    <w:rsid w:val="001A75DE"/>
    <w:rsid w:val="001A7E65"/>
    <w:rsid w:val="001B2132"/>
    <w:rsid w:val="001C654E"/>
    <w:rsid w:val="001D068C"/>
    <w:rsid w:val="001D1664"/>
    <w:rsid w:val="001D20A4"/>
    <w:rsid w:val="001D4C46"/>
    <w:rsid w:val="001D76B8"/>
    <w:rsid w:val="001E3299"/>
    <w:rsid w:val="001E3A80"/>
    <w:rsid w:val="001E4DC8"/>
    <w:rsid w:val="001E4E0B"/>
    <w:rsid w:val="001F0295"/>
    <w:rsid w:val="001F1977"/>
    <w:rsid w:val="001F228F"/>
    <w:rsid w:val="001F274F"/>
    <w:rsid w:val="001F3615"/>
    <w:rsid w:val="001F7023"/>
    <w:rsid w:val="00200C66"/>
    <w:rsid w:val="0020190B"/>
    <w:rsid w:val="00202BA9"/>
    <w:rsid w:val="002041CE"/>
    <w:rsid w:val="002069A2"/>
    <w:rsid w:val="00210090"/>
    <w:rsid w:val="0021289C"/>
    <w:rsid w:val="00215AC4"/>
    <w:rsid w:val="00217671"/>
    <w:rsid w:val="00222058"/>
    <w:rsid w:val="00223159"/>
    <w:rsid w:val="00226409"/>
    <w:rsid w:val="0022707D"/>
    <w:rsid w:val="00227348"/>
    <w:rsid w:val="00235E26"/>
    <w:rsid w:val="002361EF"/>
    <w:rsid w:val="00236931"/>
    <w:rsid w:val="00236BAF"/>
    <w:rsid w:val="00237855"/>
    <w:rsid w:val="00240255"/>
    <w:rsid w:val="002407BD"/>
    <w:rsid w:val="00240EEC"/>
    <w:rsid w:val="00241928"/>
    <w:rsid w:val="002473CD"/>
    <w:rsid w:val="002502EB"/>
    <w:rsid w:val="002508F5"/>
    <w:rsid w:val="002544E6"/>
    <w:rsid w:val="00254B9D"/>
    <w:rsid w:val="002551E3"/>
    <w:rsid w:val="00263DAE"/>
    <w:rsid w:val="00264BB3"/>
    <w:rsid w:val="00264D58"/>
    <w:rsid w:val="002650A2"/>
    <w:rsid w:val="00265AD3"/>
    <w:rsid w:val="002662FB"/>
    <w:rsid w:val="0027147D"/>
    <w:rsid w:val="002729D9"/>
    <w:rsid w:val="002738D6"/>
    <w:rsid w:val="002754B6"/>
    <w:rsid w:val="0027751D"/>
    <w:rsid w:val="0028028B"/>
    <w:rsid w:val="00293938"/>
    <w:rsid w:val="002958F9"/>
    <w:rsid w:val="00295F3C"/>
    <w:rsid w:val="00296E15"/>
    <w:rsid w:val="002974AF"/>
    <w:rsid w:val="00297DBC"/>
    <w:rsid w:val="002A09E9"/>
    <w:rsid w:val="002A0C7C"/>
    <w:rsid w:val="002A41DE"/>
    <w:rsid w:val="002A4DE0"/>
    <w:rsid w:val="002A6C67"/>
    <w:rsid w:val="002B0C13"/>
    <w:rsid w:val="002B15D2"/>
    <w:rsid w:val="002B3868"/>
    <w:rsid w:val="002B47D6"/>
    <w:rsid w:val="002B6442"/>
    <w:rsid w:val="002B7ABB"/>
    <w:rsid w:val="002C09B0"/>
    <w:rsid w:val="002C2E89"/>
    <w:rsid w:val="002C31DC"/>
    <w:rsid w:val="002C434D"/>
    <w:rsid w:val="002C4530"/>
    <w:rsid w:val="002C5F9D"/>
    <w:rsid w:val="002C6539"/>
    <w:rsid w:val="002C7E10"/>
    <w:rsid w:val="002D0207"/>
    <w:rsid w:val="002D0E12"/>
    <w:rsid w:val="002D353C"/>
    <w:rsid w:val="002D6C4C"/>
    <w:rsid w:val="002D6F8A"/>
    <w:rsid w:val="002D7D3F"/>
    <w:rsid w:val="002E0989"/>
    <w:rsid w:val="002E6F63"/>
    <w:rsid w:val="002E75D9"/>
    <w:rsid w:val="002F2EA9"/>
    <w:rsid w:val="002F53D6"/>
    <w:rsid w:val="002F6643"/>
    <w:rsid w:val="003001E7"/>
    <w:rsid w:val="003019A0"/>
    <w:rsid w:val="003059FC"/>
    <w:rsid w:val="0030640E"/>
    <w:rsid w:val="00307842"/>
    <w:rsid w:val="0031102F"/>
    <w:rsid w:val="00311CD7"/>
    <w:rsid w:val="003136A9"/>
    <w:rsid w:val="003141E3"/>
    <w:rsid w:val="003144F9"/>
    <w:rsid w:val="00314536"/>
    <w:rsid w:val="00314611"/>
    <w:rsid w:val="00315EDB"/>
    <w:rsid w:val="0032020B"/>
    <w:rsid w:val="0032044D"/>
    <w:rsid w:val="003209DB"/>
    <w:rsid w:val="00320F7E"/>
    <w:rsid w:val="00321FE8"/>
    <w:rsid w:val="00322DF3"/>
    <w:rsid w:val="00322F15"/>
    <w:rsid w:val="00324B75"/>
    <w:rsid w:val="00325423"/>
    <w:rsid w:val="003255F8"/>
    <w:rsid w:val="003272A8"/>
    <w:rsid w:val="003272E4"/>
    <w:rsid w:val="00330326"/>
    <w:rsid w:val="003323FF"/>
    <w:rsid w:val="00332584"/>
    <w:rsid w:val="00332EA7"/>
    <w:rsid w:val="00344285"/>
    <w:rsid w:val="00344EDD"/>
    <w:rsid w:val="00357DFD"/>
    <w:rsid w:val="00360670"/>
    <w:rsid w:val="0036172B"/>
    <w:rsid w:val="00361F2D"/>
    <w:rsid w:val="003660E2"/>
    <w:rsid w:val="00372404"/>
    <w:rsid w:val="003734EA"/>
    <w:rsid w:val="003743D5"/>
    <w:rsid w:val="003762BB"/>
    <w:rsid w:val="003828C3"/>
    <w:rsid w:val="00383DFC"/>
    <w:rsid w:val="003874DC"/>
    <w:rsid w:val="00390620"/>
    <w:rsid w:val="003949A6"/>
    <w:rsid w:val="0039534B"/>
    <w:rsid w:val="00397425"/>
    <w:rsid w:val="003A2691"/>
    <w:rsid w:val="003A43AC"/>
    <w:rsid w:val="003A5C47"/>
    <w:rsid w:val="003A6F41"/>
    <w:rsid w:val="003A7FEC"/>
    <w:rsid w:val="003B094A"/>
    <w:rsid w:val="003B2177"/>
    <w:rsid w:val="003B33D4"/>
    <w:rsid w:val="003B6F20"/>
    <w:rsid w:val="003B6F72"/>
    <w:rsid w:val="003C0351"/>
    <w:rsid w:val="003C2805"/>
    <w:rsid w:val="003C3C04"/>
    <w:rsid w:val="003C5874"/>
    <w:rsid w:val="003D012D"/>
    <w:rsid w:val="003D0CDE"/>
    <w:rsid w:val="003D1BAE"/>
    <w:rsid w:val="003D49B4"/>
    <w:rsid w:val="003D5114"/>
    <w:rsid w:val="003D5952"/>
    <w:rsid w:val="003D7A77"/>
    <w:rsid w:val="003D7BE1"/>
    <w:rsid w:val="003E0388"/>
    <w:rsid w:val="003E1096"/>
    <w:rsid w:val="003E3CDC"/>
    <w:rsid w:val="003E5278"/>
    <w:rsid w:val="003E653B"/>
    <w:rsid w:val="003E7CCB"/>
    <w:rsid w:val="003F1536"/>
    <w:rsid w:val="003F1834"/>
    <w:rsid w:val="003F329C"/>
    <w:rsid w:val="003F4068"/>
    <w:rsid w:val="003F550C"/>
    <w:rsid w:val="003F5FB9"/>
    <w:rsid w:val="003F7C0F"/>
    <w:rsid w:val="0040138E"/>
    <w:rsid w:val="00404283"/>
    <w:rsid w:val="00405935"/>
    <w:rsid w:val="00407C83"/>
    <w:rsid w:val="0041227D"/>
    <w:rsid w:val="0041336E"/>
    <w:rsid w:val="004179F1"/>
    <w:rsid w:val="00421AFA"/>
    <w:rsid w:val="00427C14"/>
    <w:rsid w:val="00430D00"/>
    <w:rsid w:val="00431BB1"/>
    <w:rsid w:val="00431BCD"/>
    <w:rsid w:val="00431E02"/>
    <w:rsid w:val="00431E98"/>
    <w:rsid w:val="00432FA5"/>
    <w:rsid w:val="004345CB"/>
    <w:rsid w:val="00435B81"/>
    <w:rsid w:val="00440DDD"/>
    <w:rsid w:val="00441543"/>
    <w:rsid w:val="004441F7"/>
    <w:rsid w:val="004447B2"/>
    <w:rsid w:val="00444954"/>
    <w:rsid w:val="00446194"/>
    <w:rsid w:val="004516B0"/>
    <w:rsid w:val="00451F9D"/>
    <w:rsid w:val="00452C2A"/>
    <w:rsid w:val="00457D28"/>
    <w:rsid w:val="00461FAD"/>
    <w:rsid w:val="00463E97"/>
    <w:rsid w:val="0046698A"/>
    <w:rsid w:val="0047143E"/>
    <w:rsid w:val="00476D50"/>
    <w:rsid w:val="0047740D"/>
    <w:rsid w:val="00477C66"/>
    <w:rsid w:val="00480C6D"/>
    <w:rsid w:val="00481454"/>
    <w:rsid w:val="004838DA"/>
    <w:rsid w:val="004839E1"/>
    <w:rsid w:val="00483B3F"/>
    <w:rsid w:val="00486F4C"/>
    <w:rsid w:val="004962BF"/>
    <w:rsid w:val="00496E75"/>
    <w:rsid w:val="00497A20"/>
    <w:rsid w:val="004A0016"/>
    <w:rsid w:val="004A11C8"/>
    <w:rsid w:val="004A142B"/>
    <w:rsid w:val="004A2733"/>
    <w:rsid w:val="004A2D8E"/>
    <w:rsid w:val="004B0909"/>
    <w:rsid w:val="004B0995"/>
    <w:rsid w:val="004B0D9E"/>
    <w:rsid w:val="004B1765"/>
    <w:rsid w:val="004B6841"/>
    <w:rsid w:val="004C25BA"/>
    <w:rsid w:val="004D11FC"/>
    <w:rsid w:val="004D160D"/>
    <w:rsid w:val="004D5301"/>
    <w:rsid w:val="004E5C15"/>
    <w:rsid w:val="004E68E4"/>
    <w:rsid w:val="004F19F2"/>
    <w:rsid w:val="004F3A0C"/>
    <w:rsid w:val="004F419D"/>
    <w:rsid w:val="004F6B43"/>
    <w:rsid w:val="00500051"/>
    <w:rsid w:val="00500C76"/>
    <w:rsid w:val="0050324B"/>
    <w:rsid w:val="005039D1"/>
    <w:rsid w:val="0050446D"/>
    <w:rsid w:val="005061BF"/>
    <w:rsid w:val="00513589"/>
    <w:rsid w:val="0051497C"/>
    <w:rsid w:val="00514C05"/>
    <w:rsid w:val="00515B29"/>
    <w:rsid w:val="005160EA"/>
    <w:rsid w:val="00516A9A"/>
    <w:rsid w:val="0052115F"/>
    <w:rsid w:val="00530B94"/>
    <w:rsid w:val="00531AEE"/>
    <w:rsid w:val="00531E65"/>
    <w:rsid w:val="00535957"/>
    <w:rsid w:val="00537535"/>
    <w:rsid w:val="00537E01"/>
    <w:rsid w:val="005404B9"/>
    <w:rsid w:val="00544A9C"/>
    <w:rsid w:val="0055142D"/>
    <w:rsid w:val="00552FD4"/>
    <w:rsid w:val="005550BF"/>
    <w:rsid w:val="005669AC"/>
    <w:rsid w:val="005702C0"/>
    <w:rsid w:val="005709E1"/>
    <w:rsid w:val="0057227F"/>
    <w:rsid w:val="00572FFF"/>
    <w:rsid w:val="00573D0C"/>
    <w:rsid w:val="005764C6"/>
    <w:rsid w:val="005766F3"/>
    <w:rsid w:val="00577A79"/>
    <w:rsid w:val="005816C8"/>
    <w:rsid w:val="00581FF6"/>
    <w:rsid w:val="0058208C"/>
    <w:rsid w:val="0058248F"/>
    <w:rsid w:val="005838F8"/>
    <w:rsid w:val="00585C6D"/>
    <w:rsid w:val="0058653C"/>
    <w:rsid w:val="00586645"/>
    <w:rsid w:val="00586AA6"/>
    <w:rsid w:val="00591EA0"/>
    <w:rsid w:val="005921FE"/>
    <w:rsid w:val="0059319D"/>
    <w:rsid w:val="0059368A"/>
    <w:rsid w:val="005942FB"/>
    <w:rsid w:val="00595898"/>
    <w:rsid w:val="005A1108"/>
    <w:rsid w:val="005A1167"/>
    <w:rsid w:val="005A1CB4"/>
    <w:rsid w:val="005A44AA"/>
    <w:rsid w:val="005A59A2"/>
    <w:rsid w:val="005B17E9"/>
    <w:rsid w:val="005B241F"/>
    <w:rsid w:val="005B3CB8"/>
    <w:rsid w:val="005B481F"/>
    <w:rsid w:val="005B4F41"/>
    <w:rsid w:val="005B58FB"/>
    <w:rsid w:val="005B5E30"/>
    <w:rsid w:val="005B72B9"/>
    <w:rsid w:val="005C3B7C"/>
    <w:rsid w:val="005C4B4B"/>
    <w:rsid w:val="005C4CB8"/>
    <w:rsid w:val="005D068B"/>
    <w:rsid w:val="005D1A31"/>
    <w:rsid w:val="005D4057"/>
    <w:rsid w:val="005D483A"/>
    <w:rsid w:val="005D48C0"/>
    <w:rsid w:val="005E2B3B"/>
    <w:rsid w:val="005E2EA2"/>
    <w:rsid w:val="005E3448"/>
    <w:rsid w:val="005E350B"/>
    <w:rsid w:val="005E37AE"/>
    <w:rsid w:val="005E44E4"/>
    <w:rsid w:val="005E6C5B"/>
    <w:rsid w:val="005F26BA"/>
    <w:rsid w:val="005F2F71"/>
    <w:rsid w:val="005F5B5C"/>
    <w:rsid w:val="005F6ED1"/>
    <w:rsid w:val="005F6EF4"/>
    <w:rsid w:val="006019AE"/>
    <w:rsid w:val="0060584E"/>
    <w:rsid w:val="00606145"/>
    <w:rsid w:val="00612533"/>
    <w:rsid w:val="006126E3"/>
    <w:rsid w:val="00612B91"/>
    <w:rsid w:val="00614045"/>
    <w:rsid w:val="00620304"/>
    <w:rsid w:val="006209A5"/>
    <w:rsid w:val="006245A2"/>
    <w:rsid w:val="00624998"/>
    <w:rsid w:val="00625951"/>
    <w:rsid w:val="006277A0"/>
    <w:rsid w:val="006300CE"/>
    <w:rsid w:val="006306B9"/>
    <w:rsid w:val="00631897"/>
    <w:rsid w:val="0063196B"/>
    <w:rsid w:val="00631C34"/>
    <w:rsid w:val="0063223D"/>
    <w:rsid w:val="00633709"/>
    <w:rsid w:val="00633E8B"/>
    <w:rsid w:val="00634AF9"/>
    <w:rsid w:val="00640DBB"/>
    <w:rsid w:val="00642C5B"/>
    <w:rsid w:val="006431E4"/>
    <w:rsid w:val="0065123E"/>
    <w:rsid w:val="00651A89"/>
    <w:rsid w:val="0065245A"/>
    <w:rsid w:val="00655006"/>
    <w:rsid w:val="00663860"/>
    <w:rsid w:val="00664C12"/>
    <w:rsid w:val="006677CB"/>
    <w:rsid w:val="00667DCF"/>
    <w:rsid w:val="00670D59"/>
    <w:rsid w:val="00671DAA"/>
    <w:rsid w:val="00672C80"/>
    <w:rsid w:val="006732AE"/>
    <w:rsid w:val="00674328"/>
    <w:rsid w:val="00674CFB"/>
    <w:rsid w:val="0067504C"/>
    <w:rsid w:val="006761B5"/>
    <w:rsid w:val="00676EFE"/>
    <w:rsid w:val="006803A9"/>
    <w:rsid w:val="0068122C"/>
    <w:rsid w:val="00682E36"/>
    <w:rsid w:val="006839A8"/>
    <w:rsid w:val="006856F9"/>
    <w:rsid w:val="0068649A"/>
    <w:rsid w:val="00691875"/>
    <w:rsid w:val="00694612"/>
    <w:rsid w:val="00696D44"/>
    <w:rsid w:val="006A0C85"/>
    <w:rsid w:val="006A119F"/>
    <w:rsid w:val="006A43B8"/>
    <w:rsid w:val="006A4A30"/>
    <w:rsid w:val="006A5F74"/>
    <w:rsid w:val="006A6147"/>
    <w:rsid w:val="006A6473"/>
    <w:rsid w:val="006A6B69"/>
    <w:rsid w:val="006B2434"/>
    <w:rsid w:val="006B2BFD"/>
    <w:rsid w:val="006B7DCE"/>
    <w:rsid w:val="006C10C8"/>
    <w:rsid w:val="006C5A74"/>
    <w:rsid w:val="006C6265"/>
    <w:rsid w:val="006C6A5B"/>
    <w:rsid w:val="006D44F1"/>
    <w:rsid w:val="006D4AAA"/>
    <w:rsid w:val="006D764E"/>
    <w:rsid w:val="006E0068"/>
    <w:rsid w:val="006E2FB1"/>
    <w:rsid w:val="006E4473"/>
    <w:rsid w:val="006F0C70"/>
    <w:rsid w:val="006F1020"/>
    <w:rsid w:val="006F4F9D"/>
    <w:rsid w:val="006F6B20"/>
    <w:rsid w:val="006F7B46"/>
    <w:rsid w:val="00701176"/>
    <w:rsid w:val="00701DEA"/>
    <w:rsid w:val="00703D5F"/>
    <w:rsid w:val="00706F15"/>
    <w:rsid w:val="0070799B"/>
    <w:rsid w:val="00710E57"/>
    <w:rsid w:val="007131DC"/>
    <w:rsid w:val="00714A39"/>
    <w:rsid w:val="00726570"/>
    <w:rsid w:val="007277EA"/>
    <w:rsid w:val="0073045D"/>
    <w:rsid w:val="0073162C"/>
    <w:rsid w:val="00732661"/>
    <w:rsid w:val="00732B21"/>
    <w:rsid w:val="007339AD"/>
    <w:rsid w:val="00733AF6"/>
    <w:rsid w:val="00733F61"/>
    <w:rsid w:val="0073492D"/>
    <w:rsid w:val="00742266"/>
    <w:rsid w:val="00743665"/>
    <w:rsid w:val="0074420F"/>
    <w:rsid w:val="007521FD"/>
    <w:rsid w:val="00753E7F"/>
    <w:rsid w:val="00754A05"/>
    <w:rsid w:val="007561B1"/>
    <w:rsid w:val="007574F7"/>
    <w:rsid w:val="00760251"/>
    <w:rsid w:val="00761600"/>
    <w:rsid w:val="00763FE6"/>
    <w:rsid w:val="007648CA"/>
    <w:rsid w:val="00766373"/>
    <w:rsid w:val="00775965"/>
    <w:rsid w:val="00777B29"/>
    <w:rsid w:val="00777CD2"/>
    <w:rsid w:val="007862DC"/>
    <w:rsid w:val="007878AD"/>
    <w:rsid w:val="007879BB"/>
    <w:rsid w:val="00790D6E"/>
    <w:rsid w:val="00791AC8"/>
    <w:rsid w:val="00791CCD"/>
    <w:rsid w:val="00793B17"/>
    <w:rsid w:val="00794F2D"/>
    <w:rsid w:val="00797390"/>
    <w:rsid w:val="007A044F"/>
    <w:rsid w:val="007A0F37"/>
    <w:rsid w:val="007A2DAB"/>
    <w:rsid w:val="007A4147"/>
    <w:rsid w:val="007A5B18"/>
    <w:rsid w:val="007A6951"/>
    <w:rsid w:val="007A6CAF"/>
    <w:rsid w:val="007A7804"/>
    <w:rsid w:val="007B0788"/>
    <w:rsid w:val="007B0FF4"/>
    <w:rsid w:val="007B1552"/>
    <w:rsid w:val="007B385D"/>
    <w:rsid w:val="007B4160"/>
    <w:rsid w:val="007B7077"/>
    <w:rsid w:val="007C1746"/>
    <w:rsid w:val="007D194C"/>
    <w:rsid w:val="007D44E1"/>
    <w:rsid w:val="007D4A88"/>
    <w:rsid w:val="007D6883"/>
    <w:rsid w:val="007D724A"/>
    <w:rsid w:val="007D78ED"/>
    <w:rsid w:val="007E1C4F"/>
    <w:rsid w:val="007E1F12"/>
    <w:rsid w:val="007E2126"/>
    <w:rsid w:val="007E40E1"/>
    <w:rsid w:val="007E7A0D"/>
    <w:rsid w:val="007E7AA0"/>
    <w:rsid w:val="007F0108"/>
    <w:rsid w:val="007F07B5"/>
    <w:rsid w:val="007F13EE"/>
    <w:rsid w:val="007F14A3"/>
    <w:rsid w:val="007F57AB"/>
    <w:rsid w:val="007F6063"/>
    <w:rsid w:val="007F789B"/>
    <w:rsid w:val="007F7A2C"/>
    <w:rsid w:val="00801AAA"/>
    <w:rsid w:val="008030D6"/>
    <w:rsid w:val="00806089"/>
    <w:rsid w:val="00806A5A"/>
    <w:rsid w:val="008107FF"/>
    <w:rsid w:val="00810AE6"/>
    <w:rsid w:val="00811918"/>
    <w:rsid w:val="00811EF9"/>
    <w:rsid w:val="00812BFB"/>
    <w:rsid w:val="00813ED9"/>
    <w:rsid w:val="0081440E"/>
    <w:rsid w:val="00820217"/>
    <w:rsid w:val="00821278"/>
    <w:rsid w:val="0082189B"/>
    <w:rsid w:val="00823DEA"/>
    <w:rsid w:val="00823F52"/>
    <w:rsid w:val="00825F7E"/>
    <w:rsid w:val="0083056A"/>
    <w:rsid w:val="00831627"/>
    <w:rsid w:val="00834A3D"/>
    <w:rsid w:val="0083516D"/>
    <w:rsid w:val="00836F93"/>
    <w:rsid w:val="00837A94"/>
    <w:rsid w:val="00842384"/>
    <w:rsid w:val="00845E88"/>
    <w:rsid w:val="00847DBB"/>
    <w:rsid w:val="008527E7"/>
    <w:rsid w:val="008559A4"/>
    <w:rsid w:val="0085684C"/>
    <w:rsid w:val="00857FED"/>
    <w:rsid w:val="008616F7"/>
    <w:rsid w:val="00861A20"/>
    <w:rsid w:val="0086531F"/>
    <w:rsid w:val="00866F3C"/>
    <w:rsid w:val="008731A3"/>
    <w:rsid w:val="00873C33"/>
    <w:rsid w:val="00873FE2"/>
    <w:rsid w:val="008753A8"/>
    <w:rsid w:val="008775E2"/>
    <w:rsid w:val="00881002"/>
    <w:rsid w:val="00882AD5"/>
    <w:rsid w:val="008832C4"/>
    <w:rsid w:val="00885843"/>
    <w:rsid w:val="008877C5"/>
    <w:rsid w:val="0089231F"/>
    <w:rsid w:val="0089266B"/>
    <w:rsid w:val="00893FAB"/>
    <w:rsid w:val="00896F84"/>
    <w:rsid w:val="008A1894"/>
    <w:rsid w:val="008A1CBE"/>
    <w:rsid w:val="008A2220"/>
    <w:rsid w:val="008A5DAC"/>
    <w:rsid w:val="008B0A6E"/>
    <w:rsid w:val="008B2230"/>
    <w:rsid w:val="008B259A"/>
    <w:rsid w:val="008B3549"/>
    <w:rsid w:val="008B480D"/>
    <w:rsid w:val="008B5269"/>
    <w:rsid w:val="008B5EFC"/>
    <w:rsid w:val="008B6B20"/>
    <w:rsid w:val="008C02BD"/>
    <w:rsid w:val="008C0C8A"/>
    <w:rsid w:val="008C1D6B"/>
    <w:rsid w:val="008C30C1"/>
    <w:rsid w:val="008C3D42"/>
    <w:rsid w:val="008C7172"/>
    <w:rsid w:val="008D3FE3"/>
    <w:rsid w:val="008D4118"/>
    <w:rsid w:val="008D41D5"/>
    <w:rsid w:val="008D44DD"/>
    <w:rsid w:val="008D7F70"/>
    <w:rsid w:val="008E0BF6"/>
    <w:rsid w:val="008E17E9"/>
    <w:rsid w:val="008E2716"/>
    <w:rsid w:val="008E2C98"/>
    <w:rsid w:val="008E6048"/>
    <w:rsid w:val="008E6891"/>
    <w:rsid w:val="008E7E12"/>
    <w:rsid w:val="008F3188"/>
    <w:rsid w:val="008F5430"/>
    <w:rsid w:val="008F603F"/>
    <w:rsid w:val="00900211"/>
    <w:rsid w:val="009013D3"/>
    <w:rsid w:val="00903444"/>
    <w:rsid w:val="00904823"/>
    <w:rsid w:val="0090492D"/>
    <w:rsid w:val="00905E22"/>
    <w:rsid w:val="009101F9"/>
    <w:rsid w:val="00910413"/>
    <w:rsid w:val="00912680"/>
    <w:rsid w:val="00914B46"/>
    <w:rsid w:val="00916DBC"/>
    <w:rsid w:val="00917E03"/>
    <w:rsid w:val="009248CE"/>
    <w:rsid w:val="00927030"/>
    <w:rsid w:val="00930495"/>
    <w:rsid w:val="00930922"/>
    <w:rsid w:val="00931FDF"/>
    <w:rsid w:val="0093225B"/>
    <w:rsid w:val="00933A0F"/>
    <w:rsid w:val="00934DFF"/>
    <w:rsid w:val="00935C92"/>
    <w:rsid w:val="009369E1"/>
    <w:rsid w:val="00936CFE"/>
    <w:rsid w:val="00937A1E"/>
    <w:rsid w:val="0094131F"/>
    <w:rsid w:val="00941A5D"/>
    <w:rsid w:val="009428C5"/>
    <w:rsid w:val="00943B7F"/>
    <w:rsid w:val="00943C0D"/>
    <w:rsid w:val="00946667"/>
    <w:rsid w:val="0094778B"/>
    <w:rsid w:val="00950122"/>
    <w:rsid w:val="009502D2"/>
    <w:rsid w:val="00951967"/>
    <w:rsid w:val="00951DF5"/>
    <w:rsid w:val="009555BC"/>
    <w:rsid w:val="009571C6"/>
    <w:rsid w:val="009620F4"/>
    <w:rsid w:val="00963560"/>
    <w:rsid w:val="00965C47"/>
    <w:rsid w:val="00965D4B"/>
    <w:rsid w:val="00972117"/>
    <w:rsid w:val="00972465"/>
    <w:rsid w:val="00976ADC"/>
    <w:rsid w:val="00977176"/>
    <w:rsid w:val="0098151A"/>
    <w:rsid w:val="00987691"/>
    <w:rsid w:val="00991EF1"/>
    <w:rsid w:val="00993D6F"/>
    <w:rsid w:val="009947AE"/>
    <w:rsid w:val="00996F86"/>
    <w:rsid w:val="009A0781"/>
    <w:rsid w:val="009A0F81"/>
    <w:rsid w:val="009A1EEB"/>
    <w:rsid w:val="009A29CD"/>
    <w:rsid w:val="009A2A92"/>
    <w:rsid w:val="009A3EB5"/>
    <w:rsid w:val="009A53B9"/>
    <w:rsid w:val="009B2224"/>
    <w:rsid w:val="009B3532"/>
    <w:rsid w:val="009B4CF7"/>
    <w:rsid w:val="009B5B3E"/>
    <w:rsid w:val="009B5CB4"/>
    <w:rsid w:val="009B5E94"/>
    <w:rsid w:val="009B71EE"/>
    <w:rsid w:val="009B79AF"/>
    <w:rsid w:val="009B7A45"/>
    <w:rsid w:val="009B7B01"/>
    <w:rsid w:val="009C21AD"/>
    <w:rsid w:val="009C3371"/>
    <w:rsid w:val="009C3418"/>
    <w:rsid w:val="009C4764"/>
    <w:rsid w:val="009C53E2"/>
    <w:rsid w:val="009C6AE3"/>
    <w:rsid w:val="009D101F"/>
    <w:rsid w:val="009D1323"/>
    <w:rsid w:val="009D1469"/>
    <w:rsid w:val="009D1A1E"/>
    <w:rsid w:val="009D21CD"/>
    <w:rsid w:val="009D2617"/>
    <w:rsid w:val="009D266A"/>
    <w:rsid w:val="009D6439"/>
    <w:rsid w:val="009D7E63"/>
    <w:rsid w:val="009E016D"/>
    <w:rsid w:val="009E0211"/>
    <w:rsid w:val="009E03D9"/>
    <w:rsid w:val="009E358F"/>
    <w:rsid w:val="009E6287"/>
    <w:rsid w:val="009E7E6F"/>
    <w:rsid w:val="009F0E9F"/>
    <w:rsid w:val="009F6144"/>
    <w:rsid w:val="009F683A"/>
    <w:rsid w:val="00A00F6F"/>
    <w:rsid w:val="00A03144"/>
    <w:rsid w:val="00A04D70"/>
    <w:rsid w:val="00A05703"/>
    <w:rsid w:val="00A079AE"/>
    <w:rsid w:val="00A11F1F"/>
    <w:rsid w:val="00A129EA"/>
    <w:rsid w:val="00A1436A"/>
    <w:rsid w:val="00A2101C"/>
    <w:rsid w:val="00A228F9"/>
    <w:rsid w:val="00A23E41"/>
    <w:rsid w:val="00A246A2"/>
    <w:rsid w:val="00A2529E"/>
    <w:rsid w:val="00A25529"/>
    <w:rsid w:val="00A260EF"/>
    <w:rsid w:val="00A3049F"/>
    <w:rsid w:val="00A3129D"/>
    <w:rsid w:val="00A335A5"/>
    <w:rsid w:val="00A3618C"/>
    <w:rsid w:val="00A37E8D"/>
    <w:rsid w:val="00A404DB"/>
    <w:rsid w:val="00A43841"/>
    <w:rsid w:val="00A4560C"/>
    <w:rsid w:val="00A45B15"/>
    <w:rsid w:val="00A47B7F"/>
    <w:rsid w:val="00A47CAC"/>
    <w:rsid w:val="00A51807"/>
    <w:rsid w:val="00A52EDB"/>
    <w:rsid w:val="00A5616C"/>
    <w:rsid w:val="00A60944"/>
    <w:rsid w:val="00A61603"/>
    <w:rsid w:val="00A621A3"/>
    <w:rsid w:val="00A63470"/>
    <w:rsid w:val="00A63969"/>
    <w:rsid w:val="00A66386"/>
    <w:rsid w:val="00A66613"/>
    <w:rsid w:val="00A66DDA"/>
    <w:rsid w:val="00A67A12"/>
    <w:rsid w:val="00A67D80"/>
    <w:rsid w:val="00A7109E"/>
    <w:rsid w:val="00A7327A"/>
    <w:rsid w:val="00A80F09"/>
    <w:rsid w:val="00A81A1F"/>
    <w:rsid w:val="00A8219F"/>
    <w:rsid w:val="00A828B7"/>
    <w:rsid w:val="00A8619E"/>
    <w:rsid w:val="00A8632D"/>
    <w:rsid w:val="00A86785"/>
    <w:rsid w:val="00A9143A"/>
    <w:rsid w:val="00A9359D"/>
    <w:rsid w:val="00A936FC"/>
    <w:rsid w:val="00A93C86"/>
    <w:rsid w:val="00AA0F1C"/>
    <w:rsid w:val="00AA0F8F"/>
    <w:rsid w:val="00AA2C70"/>
    <w:rsid w:val="00AA4298"/>
    <w:rsid w:val="00AA4A28"/>
    <w:rsid w:val="00AA62A1"/>
    <w:rsid w:val="00AA670B"/>
    <w:rsid w:val="00AA7791"/>
    <w:rsid w:val="00AB142A"/>
    <w:rsid w:val="00AB28A4"/>
    <w:rsid w:val="00AB3676"/>
    <w:rsid w:val="00AB441C"/>
    <w:rsid w:val="00AB555E"/>
    <w:rsid w:val="00AC0280"/>
    <w:rsid w:val="00AC0CC4"/>
    <w:rsid w:val="00AC15E7"/>
    <w:rsid w:val="00AC3EBA"/>
    <w:rsid w:val="00AC514A"/>
    <w:rsid w:val="00AC55BE"/>
    <w:rsid w:val="00AC7658"/>
    <w:rsid w:val="00AD0408"/>
    <w:rsid w:val="00AD0FC7"/>
    <w:rsid w:val="00AD1F9B"/>
    <w:rsid w:val="00AD23CE"/>
    <w:rsid w:val="00AD24F1"/>
    <w:rsid w:val="00AD2B9A"/>
    <w:rsid w:val="00AD4014"/>
    <w:rsid w:val="00AD55EB"/>
    <w:rsid w:val="00AE0227"/>
    <w:rsid w:val="00AE1F68"/>
    <w:rsid w:val="00AE3A9F"/>
    <w:rsid w:val="00AE4CAF"/>
    <w:rsid w:val="00AE66F7"/>
    <w:rsid w:val="00AF0057"/>
    <w:rsid w:val="00AF1FBD"/>
    <w:rsid w:val="00AF4DA3"/>
    <w:rsid w:val="00AF5990"/>
    <w:rsid w:val="00AF6C4C"/>
    <w:rsid w:val="00B102D3"/>
    <w:rsid w:val="00B17E88"/>
    <w:rsid w:val="00B2105E"/>
    <w:rsid w:val="00B238C4"/>
    <w:rsid w:val="00B23ACC"/>
    <w:rsid w:val="00B24964"/>
    <w:rsid w:val="00B25981"/>
    <w:rsid w:val="00B26041"/>
    <w:rsid w:val="00B27F33"/>
    <w:rsid w:val="00B3390D"/>
    <w:rsid w:val="00B34C86"/>
    <w:rsid w:val="00B36056"/>
    <w:rsid w:val="00B403D9"/>
    <w:rsid w:val="00B41390"/>
    <w:rsid w:val="00B42739"/>
    <w:rsid w:val="00B46302"/>
    <w:rsid w:val="00B50460"/>
    <w:rsid w:val="00B5093A"/>
    <w:rsid w:val="00B55B7C"/>
    <w:rsid w:val="00B565DA"/>
    <w:rsid w:val="00B56BBC"/>
    <w:rsid w:val="00B57CF6"/>
    <w:rsid w:val="00B6024F"/>
    <w:rsid w:val="00B605B9"/>
    <w:rsid w:val="00B60C14"/>
    <w:rsid w:val="00B627DC"/>
    <w:rsid w:val="00B62832"/>
    <w:rsid w:val="00B6363F"/>
    <w:rsid w:val="00B64E0A"/>
    <w:rsid w:val="00B66192"/>
    <w:rsid w:val="00B714AB"/>
    <w:rsid w:val="00B75E0B"/>
    <w:rsid w:val="00B80557"/>
    <w:rsid w:val="00B8090B"/>
    <w:rsid w:val="00B8163A"/>
    <w:rsid w:val="00B81908"/>
    <w:rsid w:val="00B82D76"/>
    <w:rsid w:val="00B90309"/>
    <w:rsid w:val="00B90F47"/>
    <w:rsid w:val="00B92898"/>
    <w:rsid w:val="00B92D89"/>
    <w:rsid w:val="00B94055"/>
    <w:rsid w:val="00B9537C"/>
    <w:rsid w:val="00B954D4"/>
    <w:rsid w:val="00B97780"/>
    <w:rsid w:val="00BA15CF"/>
    <w:rsid w:val="00BA3303"/>
    <w:rsid w:val="00BA3BA1"/>
    <w:rsid w:val="00BA7620"/>
    <w:rsid w:val="00BB28E7"/>
    <w:rsid w:val="00BB5A9E"/>
    <w:rsid w:val="00BB6CFE"/>
    <w:rsid w:val="00BC001F"/>
    <w:rsid w:val="00BC27E5"/>
    <w:rsid w:val="00BC43F2"/>
    <w:rsid w:val="00BC484C"/>
    <w:rsid w:val="00BC69D9"/>
    <w:rsid w:val="00BC748B"/>
    <w:rsid w:val="00BC7D86"/>
    <w:rsid w:val="00BD0BB0"/>
    <w:rsid w:val="00BD6784"/>
    <w:rsid w:val="00BE0396"/>
    <w:rsid w:val="00BE0C17"/>
    <w:rsid w:val="00BE192B"/>
    <w:rsid w:val="00BE22DA"/>
    <w:rsid w:val="00BE3962"/>
    <w:rsid w:val="00BE44E6"/>
    <w:rsid w:val="00BE4BC9"/>
    <w:rsid w:val="00BE6064"/>
    <w:rsid w:val="00BF1A4B"/>
    <w:rsid w:val="00BF1BFE"/>
    <w:rsid w:val="00BF32C5"/>
    <w:rsid w:val="00BF3589"/>
    <w:rsid w:val="00BF5785"/>
    <w:rsid w:val="00BF5B70"/>
    <w:rsid w:val="00BF6129"/>
    <w:rsid w:val="00BF723E"/>
    <w:rsid w:val="00BF7746"/>
    <w:rsid w:val="00C007FE"/>
    <w:rsid w:val="00C01014"/>
    <w:rsid w:val="00C01EB7"/>
    <w:rsid w:val="00C0240D"/>
    <w:rsid w:val="00C0383F"/>
    <w:rsid w:val="00C12528"/>
    <w:rsid w:val="00C14DF0"/>
    <w:rsid w:val="00C151D5"/>
    <w:rsid w:val="00C15A25"/>
    <w:rsid w:val="00C17971"/>
    <w:rsid w:val="00C2250C"/>
    <w:rsid w:val="00C22543"/>
    <w:rsid w:val="00C25FA1"/>
    <w:rsid w:val="00C263AA"/>
    <w:rsid w:val="00C263E0"/>
    <w:rsid w:val="00C269F8"/>
    <w:rsid w:val="00C27B83"/>
    <w:rsid w:val="00C371E2"/>
    <w:rsid w:val="00C421FA"/>
    <w:rsid w:val="00C4266D"/>
    <w:rsid w:val="00C4288B"/>
    <w:rsid w:val="00C437DE"/>
    <w:rsid w:val="00C43EDF"/>
    <w:rsid w:val="00C47D99"/>
    <w:rsid w:val="00C50265"/>
    <w:rsid w:val="00C52335"/>
    <w:rsid w:val="00C52E0E"/>
    <w:rsid w:val="00C55473"/>
    <w:rsid w:val="00C55F72"/>
    <w:rsid w:val="00C565A7"/>
    <w:rsid w:val="00C566EB"/>
    <w:rsid w:val="00C569D6"/>
    <w:rsid w:val="00C57919"/>
    <w:rsid w:val="00C622DB"/>
    <w:rsid w:val="00C63AED"/>
    <w:rsid w:val="00C64148"/>
    <w:rsid w:val="00C64740"/>
    <w:rsid w:val="00C65230"/>
    <w:rsid w:val="00C67313"/>
    <w:rsid w:val="00C70BA5"/>
    <w:rsid w:val="00C71E69"/>
    <w:rsid w:val="00C73692"/>
    <w:rsid w:val="00C77C63"/>
    <w:rsid w:val="00C80FAA"/>
    <w:rsid w:val="00C81598"/>
    <w:rsid w:val="00C8544E"/>
    <w:rsid w:val="00C93342"/>
    <w:rsid w:val="00C95E80"/>
    <w:rsid w:val="00CA1BB9"/>
    <w:rsid w:val="00CA1E23"/>
    <w:rsid w:val="00CA2FE6"/>
    <w:rsid w:val="00CA3904"/>
    <w:rsid w:val="00CA6DA8"/>
    <w:rsid w:val="00CA7FAD"/>
    <w:rsid w:val="00CB49E1"/>
    <w:rsid w:val="00CB5285"/>
    <w:rsid w:val="00CB598E"/>
    <w:rsid w:val="00CC1BAF"/>
    <w:rsid w:val="00CC1BD1"/>
    <w:rsid w:val="00CC26AD"/>
    <w:rsid w:val="00CC65F8"/>
    <w:rsid w:val="00CD099D"/>
    <w:rsid w:val="00CD1C7B"/>
    <w:rsid w:val="00CD355F"/>
    <w:rsid w:val="00CD3EDA"/>
    <w:rsid w:val="00CD448D"/>
    <w:rsid w:val="00CD529B"/>
    <w:rsid w:val="00CE043F"/>
    <w:rsid w:val="00CE4AB6"/>
    <w:rsid w:val="00CE7545"/>
    <w:rsid w:val="00CE756F"/>
    <w:rsid w:val="00CE77EC"/>
    <w:rsid w:val="00CF07AB"/>
    <w:rsid w:val="00CF0DE3"/>
    <w:rsid w:val="00CF22D4"/>
    <w:rsid w:val="00CF2543"/>
    <w:rsid w:val="00CF4A84"/>
    <w:rsid w:val="00CF5343"/>
    <w:rsid w:val="00CF53EB"/>
    <w:rsid w:val="00D01D72"/>
    <w:rsid w:val="00D0356E"/>
    <w:rsid w:val="00D04A7C"/>
    <w:rsid w:val="00D04B97"/>
    <w:rsid w:val="00D063CA"/>
    <w:rsid w:val="00D11373"/>
    <w:rsid w:val="00D11A55"/>
    <w:rsid w:val="00D13AD4"/>
    <w:rsid w:val="00D13FE6"/>
    <w:rsid w:val="00D166E9"/>
    <w:rsid w:val="00D17E34"/>
    <w:rsid w:val="00D20AB6"/>
    <w:rsid w:val="00D22550"/>
    <w:rsid w:val="00D22B67"/>
    <w:rsid w:val="00D23DB6"/>
    <w:rsid w:val="00D24546"/>
    <w:rsid w:val="00D25506"/>
    <w:rsid w:val="00D277AC"/>
    <w:rsid w:val="00D30262"/>
    <w:rsid w:val="00D31813"/>
    <w:rsid w:val="00D328AA"/>
    <w:rsid w:val="00D32E13"/>
    <w:rsid w:val="00D34A72"/>
    <w:rsid w:val="00D37099"/>
    <w:rsid w:val="00D37DEC"/>
    <w:rsid w:val="00D40C03"/>
    <w:rsid w:val="00D41561"/>
    <w:rsid w:val="00D43F6A"/>
    <w:rsid w:val="00D453A6"/>
    <w:rsid w:val="00D4745D"/>
    <w:rsid w:val="00D47A35"/>
    <w:rsid w:val="00D50CD7"/>
    <w:rsid w:val="00D52295"/>
    <w:rsid w:val="00D549A5"/>
    <w:rsid w:val="00D56BCD"/>
    <w:rsid w:val="00D603E0"/>
    <w:rsid w:val="00D6218A"/>
    <w:rsid w:val="00D64E98"/>
    <w:rsid w:val="00D67E28"/>
    <w:rsid w:val="00D70B8A"/>
    <w:rsid w:val="00D70C84"/>
    <w:rsid w:val="00D73841"/>
    <w:rsid w:val="00D75010"/>
    <w:rsid w:val="00D75399"/>
    <w:rsid w:val="00D86132"/>
    <w:rsid w:val="00D87246"/>
    <w:rsid w:val="00D87634"/>
    <w:rsid w:val="00D907E5"/>
    <w:rsid w:val="00D9093C"/>
    <w:rsid w:val="00D92DC3"/>
    <w:rsid w:val="00D92EF4"/>
    <w:rsid w:val="00D95B41"/>
    <w:rsid w:val="00D95F28"/>
    <w:rsid w:val="00D97ED6"/>
    <w:rsid w:val="00DA1E71"/>
    <w:rsid w:val="00DA2937"/>
    <w:rsid w:val="00DA374A"/>
    <w:rsid w:val="00DA47CD"/>
    <w:rsid w:val="00DA4B85"/>
    <w:rsid w:val="00DA5967"/>
    <w:rsid w:val="00DA5AC3"/>
    <w:rsid w:val="00DA5B76"/>
    <w:rsid w:val="00DA612C"/>
    <w:rsid w:val="00DB0560"/>
    <w:rsid w:val="00DB0EE1"/>
    <w:rsid w:val="00DB4172"/>
    <w:rsid w:val="00DB4739"/>
    <w:rsid w:val="00DB55B5"/>
    <w:rsid w:val="00DC01A0"/>
    <w:rsid w:val="00DC1338"/>
    <w:rsid w:val="00DC2E20"/>
    <w:rsid w:val="00DC5E3F"/>
    <w:rsid w:val="00DD26EB"/>
    <w:rsid w:val="00DD2E37"/>
    <w:rsid w:val="00DD31C4"/>
    <w:rsid w:val="00DD5DA3"/>
    <w:rsid w:val="00DD66A3"/>
    <w:rsid w:val="00DD7DAA"/>
    <w:rsid w:val="00DE2F74"/>
    <w:rsid w:val="00DE31DF"/>
    <w:rsid w:val="00DE56D5"/>
    <w:rsid w:val="00DE6E86"/>
    <w:rsid w:val="00DE76C7"/>
    <w:rsid w:val="00DF3583"/>
    <w:rsid w:val="00DF4851"/>
    <w:rsid w:val="00DF620E"/>
    <w:rsid w:val="00DF6F3B"/>
    <w:rsid w:val="00E0033B"/>
    <w:rsid w:val="00E01D24"/>
    <w:rsid w:val="00E02FA5"/>
    <w:rsid w:val="00E03EEE"/>
    <w:rsid w:val="00E05992"/>
    <w:rsid w:val="00E06B85"/>
    <w:rsid w:val="00E07485"/>
    <w:rsid w:val="00E0758B"/>
    <w:rsid w:val="00E07C7E"/>
    <w:rsid w:val="00E145A5"/>
    <w:rsid w:val="00E14E2C"/>
    <w:rsid w:val="00E151CA"/>
    <w:rsid w:val="00E1733E"/>
    <w:rsid w:val="00E21742"/>
    <w:rsid w:val="00E2180F"/>
    <w:rsid w:val="00E228C3"/>
    <w:rsid w:val="00E232BE"/>
    <w:rsid w:val="00E25648"/>
    <w:rsid w:val="00E25B66"/>
    <w:rsid w:val="00E266B9"/>
    <w:rsid w:val="00E26865"/>
    <w:rsid w:val="00E347B7"/>
    <w:rsid w:val="00E36558"/>
    <w:rsid w:val="00E413F6"/>
    <w:rsid w:val="00E47D3F"/>
    <w:rsid w:val="00E5243C"/>
    <w:rsid w:val="00E53A64"/>
    <w:rsid w:val="00E53B98"/>
    <w:rsid w:val="00E55D56"/>
    <w:rsid w:val="00E568F4"/>
    <w:rsid w:val="00E57172"/>
    <w:rsid w:val="00E5735C"/>
    <w:rsid w:val="00E5753A"/>
    <w:rsid w:val="00E60AE5"/>
    <w:rsid w:val="00E623FE"/>
    <w:rsid w:val="00E635C1"/>
    <w:rsid w:val="00E63857"/>
    <w:rsid w:val="00E65FA1"/>
    <w:rsid w:val="00E67BF7"/>
    <w:rsid w:val="00E74239"/>
    <w:rsid w:val="00E76606"/>
    <w:rsid w:val="00E81A03"/>
    <w:rsid w:val="00E82EF7"/>
    <w:rsid w:val="00E90FAF"/>
    <w:rsid w:val="00E938A9"/>
    <w:rsid w:val="00E93C80"/>
    <w:rsid w:val="00E940F9"/>
    <w:rsid w:val="00E95274"/>
    <w:rsid w:val="00E95DF8"/>
    <w:rsid w:val="00EA1BD0"/>
    <w:rsid w:val="00EA31FD"/>
    <w:rsid w:val="00EA3878"/>
    <w:rsid w:val="00EA51C8"/>
    <w:rsid w:val="00EA6C36"/>
    <w:rsid w:val="00EB0130"/>
    <w:rsid w:val="00EB0365"/>
    <w:rsid w:val="00EB491D"/>
    <w:rsid w:val="00EB58B4"/>
    <w:rsid w:val="00EB7081"/>
    <w:rsid w:val="00EC0119"/>
    <w:rsid w:val="00EC0E20"/>
    <w:rsid w:val="00EC413D"/>
    <w:rsid w:val="00EC441D"/>
    <w:rsid w:val="00EC502C"/>
    <w:rsid w:val="00EC5BB1"/>
    <w:rsid w:val="00EC5F9B"/>
    <w:rsid w:val="00EC7B3B"/>
    <w:rsid w:val="00EC7D24"/>
    <w:rsid w:val="00ED0AA5"/>
    <w:rsid w:val="00ED0CFC"/>
    <w:rsid w:val="00ED25B7"/>
    <w:rsid w:val="00ED3BA1"/>
    <w:rsid w:val="00EE1D64"/>
    <w:rsid w:val="00EE2023"/>
    <w:rsid w:val="00EE224E"/>
    <w:rsid w:val="00EE3294"/>
    <w:rsid w:val="00EE391F"/>
    <w:rsid w:val="00EE556A"/>
    <w:rsid w:val="00EF2718"/>
    <w:rsid w:val="00EF445D"/>
    <w:rsid w:val="00EF49BA"/>
    <w:rsid w:val="00EF531C"/>
    <w:rsid w:val="00EF7A9D"/>
    <w:rsid w:val="00F0152E"/>
    <w:rsid w:val="00F01707"/>
    <w:rsid w:val="00F0183C"/>
    <w:rsid w:val="00F03847"/>
    <w:rsid w:val="00F0670D"/>
    <w:rsid w:val="00F06ED7"/>
    <w:rsid w:val="00F0721A"/>
    <w:rsid w:val="00F11444"/>
    <w:rsid w:val="00F12A57"/>
    <w:rsid w:val="00F13BDD"/>
    <w:rsid w:val="00F1588A"/>
    <w:rsid w:val="00F15FA7"/>
    <w:rsid w:val="00F20BD5"/>
    <w:rsid w:val="00F220E3"/>
    <w:rsid w:val="00F2400C"/>
    <w:rsid w:val="00F27F36"/>
    <w:rsid w:val="00F32522"/>
    <w:rsid w:val="00F32678"/>
    <w:rsid w:val="00F35AF9"/>
    <w:rsid w:val="00F36296"/>
    <w:rsid w:val="00F40C90"/>
    <w:rsid w:val="00F40FB3"/>
    <w:rsid w:val="00F43818"/>
    <w:rsid w:val="00F43925"/>
    <w:rsid w:val="00F45ED1"/>
    <w:rsid w:val="00F471B3"/>
    <w:rsid w:val="00F51011"/>
    <w:rsid w:val="00F510D2"/>
    <w:rsid w:val="00F52F51"/>
    <w:rsid w:val="00F53A59"/>
    <w:rsid w:val="00F54F2F"/>
    <w:rsid w:val="00F554CB"/>
    <w:rsid w:val="00F60198"/>
    <w:rsid w:val="00F61050"/>
    <w:rsid w:val="00F644E9"/>
    <w:rsid w:val="00F64F26"/>
    <w:rsid w:val="00F655FB"/>
    <w:rsid w:val="00F70C0F"/>
    <w:rsid w:val="00F76A06"/>
    <w:rsid w:val="00F76ABD"/>
    <w:rsid w:val="00F84348"/>
    <w:rsid w:val="00F86CEB"/>
    <w:rsid w:val="00F90439"/>
    <w:rsid w:val="00F90BCD"/>
    <w:rsid w:val="00F9270E"/>
    <w:rsid w:val="00F9697A"/>
    <w:rsid w:val="00F96CE0"/>
    <w:rsid w:val="00F97885"/>
    <w:rsid w:val="00FA107C"/>
    <w:rsid w:val="00FA1106"/>
    <w:rsid w:val="00FA1809"/>
    <w:rsid w:val="00FA1E69"/>
    <w:rsid w:val="00FA7665"/>
    <w:rsid w:val="00FA788D"/>
    <w:rsid w:val="00FB0047"/>
    <w:rsid w:val="00FB0CC9"/>
    <w:rsid w:val="00FB12AE"/>
    <w:rsid w:val="00FB50F5"/>
    <w:rsid w:val="00FC05B6"/>
    <w:rsid w:val="00FC0973"/>
    <w:rsid w:val="00FC4136"/>
    <w:rsid w:val="00FC58B2"/>
    <w:rsid w:val="00FC67E6"/>
    <w:rsid w:val="00FD15AB"/>
    <w:rsid w:val="00FD16BD"/>
    <w:rsid w:val="00FD2085"/>
    <w:rsid w:val="00FD24E2"/>
    <w:rsid w:val="00FD392C"/>
    <w:rsid w:val="00FD4FCE"/>
    <w:rsid w:val="00FE1BBC"/>
    <w:rsid w:val="00FE3DCD"/>
    <w:rsid w:val="00FF144F"/>
    <w:rsid w:val="00FF25FA"/>
    <w:rsid w:val="00FF2F39"/>
    <w:rsid w:val="00FF46CC"/>
    <w:rsid w:val="00FF51E1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4239B10-89B4-4D7A-B5D9-6A3CB367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1DE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775E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775E2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480C6D"/>
    <w:pPr>
      <w:ind w:left="720"/>
      <w:contextualSpacing/>
    </w:pPr>
  </w:style>
  <w:style w:type="character" w:styleId="Hiperpovezava">
    <w:name w:val="Hyperlink"/>
    <w:basedOn w:val="Privzetapisavaodstavka"/>
    <w:rsid w:val="00030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semrajc@zzrs.s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anilo.puklavec@zzr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maz.modic@zzrs.s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ucija.ramsak@zzr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ha.ivanc@zzrs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01_Organizacija\ZZRS%20CGP\ZZRS-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ZZRS-Dopis</Template>
  <TotalTime>95</TotalTime>
  <Pages>7</Pages>
  <Words>382</Words>
  <Characters>3124</Characters>
  <Application>Microsoft Office Word</Application>
  <DocSecurity>0</DocSecurity>
  <Lines>26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Zavod za ribištvo Slovenije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Semrajc</dc:creator>
  <cp:keywords/>
  <dc:description/>
  <cp:lastModifiedBy>Danilo Puklavec</cp:lastModifiedBy>
  <cp:revision>22</cp:revision>
  <cp:lastPrinted>2009-01-20T16:28:00Z</cp:lastPrinted>
  <dcterms:created xsi:type="dcterms:W3CDTF">2025-10-07T07:09:00Z</dcterms:created>
  <dcterms:modified xsi:type="dcterms:W3CDTF">2025-10-30T12:19:00Z</dcterms:modified>
</cp:coreProperties>
</file>